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1035" w14:textId="3D074C29" w:rsidR="00804A5D" w:rsidRPr="00853EAB" w:rsidRDefault="00EE1622" w:rsidP="752813D6">
      <w:pPr>
        <w:pStyle w:val="Press"/>
        <w:rPr>
          <w:rFonts w:ascii="Volvo Sans Pro" w:eastAsia="Volvo Sans Pro" w:hAnsi="Volvo Sans Pro" w:cs="Volvo Sans Pro"/>
        </w:rPr>
      </w:pPr>
      <w:r w:rsidRPr="0CF855A8">
        <w:rPr>
          <w:rFonts w:ascii="Volvo Sans Pro" w:eastAsia="Volvo Sans Pro" w:hAnsi="Volvo Sans Pro" w:cs="Volvo Sans Pro"/>
        </w:rPr>
        <w:t>P R E S S R E L E A S E</w:t>
      </w:r>
    </w:p>
    <w:p w14:paraId="232A91BB" w14:textId="38A91618" w:rsidR="003C0B4F" w:rsidRDefault="2AB15C2A" w:rsidP="752813D6">
      <w:pPr>
        <w:rPr>
          <w:rFonts w:ascii="Volvo Sans Pro" w:eastAsia="Volvo Sans Pro" w:hAnsi="Volvo Sans Pro" w:cs="Volvo Sans Pro"/>
          <w:sz w:val="32"/>
          <w:szCs w:val="32"/>
        </w:rPr>
      </w:pPr>
      <w:r w:rsidRPr="70ACA896">
        <w:rPr>
          <w:rFonts w:ascii="Volvo Sans Pro" w:eastAsia="Volvo Sans Pro" w:hAnsi="Volvo Sans Pro" w:cs="Volvo Sans Pro"/>
          <w:sz w:val="32"/>
          <w:szCs w:val="32"/>
        </w:rPr>
        <w:t>Volvo Trucks North America</w:t>
      </w:r>
      <w:r w:rsidR="00DD7617" w:rsidRPr="70ACA896">
        <w:rPr>
          <w:rFonts w:ascii="Volvo Sans Pro" w:eastAsia="Volvo Sans Pro" w:hAnsi="Volvo Sans Pro" w:cs="Volvo Sans Pro"/>
          <w:sz w:val="32"/>
          <w:szCs w:val="32"/>
        </w:rPr>
        <w:t xml:space="preserve"> Launches the </w:t>
      </w:r>
      <w:r w:rsidR="1EA57C59" w:rsidRPr="70ACA896">
        <w:rPr>
          <w:rFonts w:ascii="Volvo Sans Pro" w:eastAsia="Volvo Sans Pro" w:hAnsi="Volvo Sans Pro" w:cs="Volvo Sans Pro"/>
          <w:sz w:val="32"/>
          <w:szCs w:val="32"/>
        </w:rPr>
        <w:t>N</w:t>
      </w:r>
      <w:r w:rsidRPr="70ACA896">
        <w:rPr>
          <w:rFonts w:ascii="Volvo Sans Pro" w:eastAsia="Volvo Sans Pro" w:hAnsi="Volvo Sans Pro" w:cs="Volvo Sans Pro"/>
          <w:sz w:val="32"/>
          <w:szCs w:val="32"/>
        </w:rPr>
        <w:t xml:space="preserve">ew Volvo </w:t>
      </w:r>
      <w:r w:rsidR="002F286C" w:rsidRPr="70ACA896">
        <w:rPr>
          <w:rFonts w:ascii="Volvo Sans Pro" w:eastAsia="Volvo Sans Pro" w:hAnsi="Volvo Sans Pro" w:cs="Volvo Sans Pro"/>
          <w:sz w:val="32"/>
          <w:szCs w:val="32"/>
        </w:rPr>
        <w:t>D13 Variable Geometry Turbo Engine</w:t>
      </w:r>
    </w:p>
    <w:p w14:paraId="0CB54D6D" w14:textId="77777777" w:rsidR="002F286C" w:rsidRDefault="002F286C" w:rsidP="752813D6">
      <w:pPr>
        <w:rPr>
          <w:rFonts w:ascii="Volvo Sans Pro" w:eastAsia="Volvo Sans Pro" w:hAnsi="Volvo Sans Pro" w:cs="Volvo Sans Pro"/>
          <w:sz w:val="44"/>
          <w:szCs w:val="44"/>
        </w:rPr>
      </w:pPr>
    </w:p>
    <w:p w14:paraId="31E7CF0E" w14:textId="7288C1CD" w:rsidR="00C0061D" w:rsidRDefault="007C2832" w:rsidP="0CF855A8">
      <w:pPr>
        <w:rPr>
          <w:rFonts w:ascii="Volvo Novum" w:eastAsia="Volvo Sans Pro" w:hAnsi="Volvo Novum" w:cs="Volvo Sans Pro"/>
          <w:sz w:val="19"/>
          <w:szCs w:val="19"/>
        </w:rPr>
      </w:pPr>
      <w:r>
        <w:rPr>
          <w:rFonts w:ascii="Volvo Novum" w:eastAsia="Volvo Sans Pro" w:hAnsi="Volvo Novum" w:cs="Volvo Sans Pro"/>
          <w:sz w:val="19"/>
          <w:szCs w:val="19"/>
        </w:rPr>
        <w:t>To power the</w:t>
      </w:r>
      <w:r w:rsidR="00DD7617">
        <w:rPr>
          <w:rFonts w:ascii="Volvo Novum" w:eastAsia="Volvo Sans Pro" w:hAnsi="Volvo Novum" w:cs="Volvo Sans Pro"/>
          <w:sz w:val="19"/>
          <w:szCs w:val="19"/>
        </w:rPr>
        <w:t xml:space="preserve"> major launch of the all-new Volvo VNR, </w:t>
      </w:r>
      <w:r w:rsidR="6061B599" w:rsidRPr="60593289">
        <w:rPr>
          <w:rFonts w:ascii="Volvo Novum" w:eastAsia="Volvo Sans Pro" w:hAnsi="Volvo Novum" w:cs="Volvo Sans Pro"/>
          <w:sz w:val="19"/>
          <w:szCs w:val="19"/>
        </w:rPr>
        <w:t xml:space="preserve">Volvo Trucks North America </w:t>
      </w:r>
      <w:r w:rsidR="000D489C">
        <w:rPr>
          <w:rFonts w:ascii="Volvo Novum" w:eastAsia="Volvo Sans Pro" w:hAnsi="Volvo Novum" w:cs="Volvo Sans Pro"/>
          <w:sz w:val="19"/>
          <w:szCs w:val="19"/>
        </w:rPr>
        <w:t>has</w:t>
      </w:r>
      <w:r w:rsidR="6061B599" w:rsidRPr="60593289">
        <w:rPr>
          <w:rFonts w:ascii="Volvo Novum" w:eastAsia="Volvo Sans Pro" w:hAnsi="Volvo Novum" w:cs="Volvo Sans Pro"/>
          <w:sz w:val="19"/>
          <w:szCs w:val="19"/>
        </w:rPr>
        <w:t xml:space="preserve"> </w:t>
      </w:r>
      <w:r w:rsidR="000D489C">
        <w:rPr>
          <w:rFonts w:ascii="Volvo Novum" w:eastAsia="Volvo Sans Pro" w:hAnsi="Volvo Novum" w:cs="Volvo Sans Pro"/>
          <w:sz w:val="19"/>
          <w:szCs w:val="19"/>
        </w:rPr>
        <w:t>launched</w:t>
      </w:r>
      <w:r w:rsidR="00C97121">
        <w:rPr>
          <w:rFonts w:ascii="Volvo Novum" w:eastAsia="Volvo Sans Pro" w:hAnsi="Volvo Novum" w:cs="Volvo Sans Pro"/>
          <w:sz w:val="19"/>
          <w:szCs w:val="19"/>
        </w:rPr>
        <w:t xml:space="preserve"> </w:t>
      </w:r>
      <w:r w:rsidR="2DFC8346" w:rsidRPr="60593289">
        <w:rPr>
          <w:rFonts w:ascii="Volvo Novum" w:eastAsia="Volvo Sans Pro" w:hAnsi="Volvo Novum" w:cs="Volvo Sans Pro"/>
          <w:sz w:val="19"/>
          <w:szCs w:val="19"/>
        </w:rPr>
        <w:t>the</w:t>
      </w:r>
      <w:r w:rsidR="6061B599" w:rsidRPr="60593289">
        <w:rPr>
          <w:rFonts w:ascii="Volvo Novum" w:eastAsia="Volvo Sans Pro" w:hAnsi="Volvo Novum" w:cs="Volvo Sans Pro"/>
          <w:sz w:val="19"/>
          <w:szCs w:val="19"/>
        </w:rPr>
        <w:t xml:space="preserve"> new Volvo D13 VGT (Variable Geometry Turbo) engine</w:t>
      </w:r>
      <w:r w:rsidR="00DD7617">
        <w:rPr>
          <w:rFonts w:ascii="Volvo Novum" w:eastAsia="Volvo Sans Pro" w:hAnsi="Volvo Novum" w:cs="Volvo Sans Pro"/>
          <w:sz w:val="19"/>
          <w:szCs w:val="19"/>
        </w:rPr>
        <w:t xml:space="preserve">. The new Volvo D13 VGT </w:t>
      </w:r>
      <w:r w:rsidR="007E77E3">
        <w:rPr>
          <w:rFonts w:ascii="Volvo Novum" w:eastAsia="Volvo Sans Pro" w:hAnsi="Volvo Novum" w:cs="Volvo Sans Pro"/>
          <w:sz w:val="19"/>
          <w:szCs w:val="19"/>
        </w:rPr>
        <w:t xml:space="preserve">engine </w:t>
      </w:r>
      <w:r>
        <w:rPr>
          <w:rFonts w:ascii="Volvo Novum" w:eastAsia="Volvo Sans Pro" w:hAnsi="Volvo Novum" w:cs="Volvo Sans Pro"/>
          <w:sz w:val="19"/>
          <w:szCs w:val="19"/>
        </w:rPr>
        <w:t>will be</w:t>
      </w:r>
      <w:r w:rsidR="00DD7617">
        <w:rPr>
          <w:rFonts w:ascii="Volvo Novum" w:eastAsia="Volvo Sans Pro" w:hAnsi="Volvo Novum" w:cs="Volvo Sans Pro"/>
          <w:sz w:val="19"/>
          <w:szCs w:val="19"/>
        </w:rPr>
        <w:t xml:space="preserve"> standard in the all-new Volvo VNR and customers will also be able to select in</w:t>
      </w:r>
      <w:r w:rsidR="0072451E">
        <w:rPr>
          <w:rFonts w:ascii="Volvo Novum" w:eastAsia="Volvo Sans Pro" w:hAnsi="Volvo Novum" w:cs="Volvo Sans Pro"/>
          <w:sz w:val="19"/>
          <w:szCs w:val="19"/>
        </w:rPr>
        <w:t xml:space="preserve"> </w:t>
      </w:r>
      <w:r w:rsidR="00DD7617">
        <w:rPr>
          <w:rFonts w:ascii="Volvo Novum" w:eastAsia="Volvo Sans Pro" w:hAnsi="Volvo Novum" w:cs="Volvo Sans Pro"/>
          <w:sz w:val="19"/>
          <w:szCs w:val="19"/>
        </w:rPr>
        <w:t xml:space="preserve">the all-new </w:t>
      </w:r>
      <w:proofErr w:type="gramStart"/>
      <w:r w:rsidR="007E293E">
        <w:rPr>
          <w:rFonts w:ascii="Volvo Novum" w:eastAsia="Volvo Sans Pro" w:hAnsi="Volvo Novum" w:cs="Volvo Sans Pro"/>
          <w:sz w:val="19"/>
          <w:szCs w:val="19"/>
        </w:rPr>
        <w:t>Volvo VNL day</w:t>
      </w:r>
      <w:proofErr w:type="gramEnd"/>
      <w:r w:rsidR="006061F5">
        <w:rPr>
          <w:rFonts w:ascii="Volvo Novum" w:eastAsia="Volvo Sans Pro" w:hAnsi="Volvo Novum" w:cs="Volvo Sans Pro"/>
          <w:sz w:val="19"/>
          <w:szCs w:val="19"/>
        </w:rPr>
        <w:t xml:space="preserve"> </w:t>
      </w:r>
      <w:r w:rsidR="00DD7617">
        <w:rPr>
          <w:rFonts w:ascii="Volvo Novum" w:eastAsia="Volvo Sans Pro" w:hAnsi="Volvo Novum" w:cs="Volvo Sans Pro"/>
          <w:sz w:val="19"/>
          <w:szCs w:val="19"/>
        </w:rPr>
        <w:t xml:space="preserve">cab. The new D13 VGT </w:t>
      </w:r>
      <w:r w:rsidR="007E293E">
        <w:rPr>
          <w:rFonts w:ascii="Volvo Novum" w:eastAsia="Volvo Sans Pro" w:hAnsi="Volvo Novum" w:cs="Volvo Sans Pro"/>
          <w:sz w:val="19"/>
          <w:szCs w:val="19"/>
        </w:rPr>
        <w:t xml:space="preserve">engine </w:t>
      </w:r>
      <w:r w:rsidR="00DD7617">
        <w:rPr>
          <w:rFonts w:ascii="Volvo Novum" w:eastAsia="Volvo Sans Pro" w:hAnsi="Volvo Novum" w:cs="Volvo Sans Pro"/>
          <w:sz w:val="19"/>
          <w:szCs w:val="19"/>
        </w:rPr>
        <w:t xml:space="preserve">builds on the </w:t>
      </w:r>
      <w:r w:rsidR="007479DC">
        <w:rPr>
          <w:rFonts w:ascii="Volvo Novum" w:eastAsia="Volvo Sans Pro" w:hAnsi="Volvo Novum" w:cs="Volvo Sans Pro"/>
          <w:sz w:val="19"/>
          <w:szCs w:val="19"/>
        </w:rPr>
        <w:t xml:space="preserve">game changing improvements launched with the all-new D13 Turbo Compound engine, which is standard on the all-new Volvo VNL. </w:t>
      </w:r>
    </w:p>
    <w:p w14:paraId="62F67978" w14:textId="77777777" w:rsidR="00496AC6" w:rsidRDefault="00496AC6" w:rsidP="0CF855A8">
      <w:pPr>
        <w:rPr>
          <w:rFonts w:ascii="Volvo Novum" w:eastAsia="Volvo Sans Pro" w:hAnsi="Volvo Novum" w:cs="Volvo Sans Pro"/>
          <w:sz w:val="19"/>
          <w:szCs w:val="19"/>
        </w:rPr>
      </w:pPr>
    </w:p>
    <w:p w14:paraId="3B6E71FA" w14:textId="19C7ADCE" w:rsidR="00050871" w:rsidRPr="00050871" w:rsidRDefault="00E90DEB" w:rsidP="00050871">
      <w:pPr>
        <w:rPr>
          <w:rFonts w:ascii="Volvo Novum" w:eastAsia="Volvo Sans Pro" w:hAnsi="Volvo Novum" w:cs="Volvo Sans Pro"/>
          <w:sz w:val="19"/>
          <w:szCs w:val="19"/>
        </w:rPr>
      </w:pPr>
      <w:r>
        <w:rPr>
          <w:rFonts w:ascii="Volvo Novum" w:eastAsia="Volvo Sans Pro" w:hAnsi="Volvo Novum" w:cs="Volvo Sans Pro"/>
          <w:sz w:val="19"/>
          <w:szCs w:val="19"/>
        </w:rPr>
        <w:t>Focusing on fuel efficiency and durability, Volvo Trucks has made k</w:t>
      </w:r>
      <w:r w:rsidR="6E70ECDE" w:rsidRPr="60593289">
        <w:rPr>
          <w:rFonts w:ascii="Volvo Novum" w:eastAsia="Volvo Sans Pro" w:hAnsi="Volvo Novum" w:cs="Volvo Sans Pro"/>
          <w:sz w:val="19"/>
          <w:szCs w:val="19"/>
        </w:rPr>
        <w:t xml:space="preserve">ey </w:t>
      </w:r>
      <w:r w:rsidR="2BE2596C" w:rsidRPr="60593289">
        <w:rPr>
          <w:rFonts w:ascii="Volvo Novum" w:eastAsia="Volvo Sans Pro" w:hAnsi="Volvo Novum" w:cs="Volvo Sans Pro"/>
          <w:sz w:val="19"/>
          <w:szCs w:val="19"/>
        </w:rPr>
        <w:t xml:space="preserve">enhancements to the D13 VGT </w:t>
      </w:r>
      <w:r w:rsidR="00876093">
        <w:rPr>
          <w:rFonts w:ascii="Volvo Novum" w:eastAsia="Volvo Sans Pro" w:hAnsi="Volvo Novum" w:cs="Volvo Sans Pro"/>
          <w:sz w:val="19"/>
          <w:szCs w:val="19"/>
        </w:rPr>
        <w:t>e</w:t>
      </w:r>
      <w:r w:rsidR="2BE2596C" w:rsidRPr="60593289">
        <w:rPr>
          <w:rFonts w:ascii="Volvo Novum" w:eastAsia="Volvo Sans Pro" w:hAnsi="Volvo Novum" w:cs="Volvo Sans Pro"/>
          <w:sz w:val="19"/>
          <w:szCs w:val="19"/>
        </w:rPr>
        <w:t>ngine</w:t>
      </w:r>
      <w:r w:rsidR="00876093">
        <w:rPr>
          <w:rFonts w:ascii="Volvo Novum" w:eastAsia="Volvo Sans Pro" w:hAnsi="Volvo Novum" w:cs="Volvo Sans Pro"/>
          <w:sz w:val="19"/>
          <w:szCs w:val="19"/>
        </w:rPr>
        <w:t xml:space="preserve"> </w:t>
      </w:r>
      <w:r w:rsidR="6E70ECDE" w:rsidRPr="60593289">
        <w:rPr>
          <w:rFonts w:ascii="Volvo Novum" w:eastAsia="Volvo Sans Pro" w:hAnsi="Volvo Novum" w:cs="Volvo Sans Pro"/>
          <w:sz w:val="19"/>
          <w:szCs w:val="19"/>
        </w:rPr>
        <w:t>includ</w:t>
      </w:r>
      <w:r>
        <w:rPr>
          <w:rFonts w:ascii="Volvo Novum" w:eastAsia="Volvo Sans Pro" w:hAnsi="Volvo Novum" w:cs="Volvo Sans Pro"/>
          <w:sz w:val="19"/>
          <w:szCs w:val="19"/>
        </w:rPr>
        <w:t>ing</w:t>
      </w:r>
      <w:r w:rsidR="6E70ECDE" w:rsidRPr="60593289">
        <w:rPr>
          <w:rFonts w:ascii="Volvo Novum" w:eastAsia="Volvo Sans Pro" w:hAnsi="Volvo Novum" w:cs="Volvo Sans Pro"/>
          <w:sz w:val="19"/>
          <w:szCs w:val="19"/>
        </w:rPr>
        <w:t>:</w:t>
      </w:r>
    </w:p>
    <w:p w14:paraId="6AD85F18" w14:textId="77777777" w:rsidR="00326C43" w:rsidRDefault="00326C43" w:rsidP="00050871">
      <w:pPr>
        <w:rPr>
          <w:rFonts w:ascii="Volvo Novum" w:eastAsia="Volvo Sans Pro" w:hAnsi="Volvo Novum" w:cs="Volvo Sans Pro"/>
          <w:sz w:val="19"/>
          <w:szCs w:val="19"/>
        </w:rPr>
      </w:pPr>
    </w:p>
    <w:p w14:paraId="171749F5" w14:textId="64E47767" w:rsidR="00050871" w:rsidRPr="00247587" w:rsidRDefault="6E70ECDE" w:rsidP="00247587">
      <w:pPr>
        <w:pStyle w:val="ListParagraph"/>
        <w:numPr>
          <w:ilvl w:val="0"/>
          <w:numId w:val="3"/>
        </w:numPr>
        <w:rPr>
          <w:rFonts w:ascii="Volvo Novum" w:eastAsia="Volvo Sans Pro" w:hAnsi="Volvo Novum" w:cs="Volvo Sans Pro"/>
          <w:sz w:val="19"/>
          <w:szCs w:val="19"/>
        </w:rPr>
      </w:pPr>
      <w:r w:rsidRPr="00C97121">
        <w:rPr>
          <w:rFonts w:ascii="Volvo Novum" w:eastAsia="Volvo Sans Pro" w:hAnsi="Volvo Novum" w:cs="Volvo Sans Pro"/>
          <w:b/>
          <w:bCs/>
          <w:sz w:val="19"/>
          <w:szCs w:val="19"/>
        </w:rPr>
        <w:t>Advanced Piston Design:</w:t>
      </w:r>
      <w:r w:rsidRPr="60593289">
        <w:rPr>
          <w:rFonts w:ascii="Volvo Novum" w:eastAsia="Volvo Sans Pro" w:hAnsi="Volvo Novum" w:cs="Volvo Sans Pro"/>
          <w:sz w:val="19"/>
          <w:szCs w:val="19"/>
        </w:rPr>
        <w:t xml:space="preserve"> </w:t>
      </w:r>
      <w:r w:rsidR="00876093" w:rsidRPr="60593289">
        <w:rPr>
          <w:rFonts w:ascii="Volvo Novum" w:eastAsia="Volvo Sans Pro" w:hAnsi="Volvo Novum" w:cs="Volvo Sans Pro"/>
          <w:sz w:val="19"/>
          <w:szCs w:val="19"/>
        </w:rPr>
        <w:t>The improved</w:t>
      </w:r>
      <w:r w:rsidRPr="60593289">
        <w:rPr>
          <w:rFonts w:ascii="Volvo Novum" w:eastAsia="Volvo Sans Pro" w:hAnsi="Volvo Novum" w:cs="Volvo Sans Pro"/>
          <w:sz w:val="19"/>
          <w:szCs w:val="19"/>
        </w:rPr>
        <w:t xml:space="preserve"> seven-wave piston </w:t>
      </w:r>
      <w:r w:rsidR="00876093" w:rsidRPr="60593289">
        <w:rPr>
          <w:rFonts w:ascii="Volvo Novum" w:eastAsia="Volvo Sans Pro" w:hAnsi="Volvo Novum" w:cs="Volvo Sans Pro"/>
          <w:sz w:val="19"/>
          <w:szCs w:val="19"/>
        </w:rPr>
        <w:t>optimizes air</w:t>
      </w:r>
      <w:r w:rsidRPr="60593289">
        <w:rPr>
          <w:rFonts w:ascii="Volvo Novum" w:eastAsia="Volvo Sans Pro" w:hAnsi="Volvo Novum" w:cs="Volvo Sans Pro"/>
          <w:sz w:val="19"/>
          <w:szCs w:val="19"/>
        </w:rPr>
        <w:t xml:space="preserve"> and fuel mixture</w:t>
      </w:r>
      <w:r w:rsidR="759286EB" w:rsidRPr="60593289">
        <w:rPr>
          <w:rFonts w:ascii="Volvo Novum" w:eastAsia="Volvo Sans Pro" w:hAnsi="Volvo Novum" w:cs="Volvo Sans Pro"/>
          <w:sz w:val="19"/>
          <w:szCs w:val="19"/>
        </w:rPr>
        <w:t xml:space="preserve"> control</w:t>
      </w:r>
      <w:r w:rsidRPr="60593289">
        <w:rPr>
          <w:rFonts w:ascii="Volvo Novum" w:eastAsia="Volvo Sans Pro" w:hAnsi="Volvo Novum" w:cs="Volvo Sans Pro"/>
          <w:sz w:val="19"/>
          <w:szCs w:val="19"/>
        </w:rPr>
        <w:t>, resulting in more efficient combustion. The piston height has been decreased and paired with a longer connecting rod to minimize cylinder sidewall pressure, reducing friction and enhancing overall performance.</w:t>
      </w:r>
      <w:r w:rsidR="00550610">
        <w:rPr>
          <w:rFonts w:ascii="Volvo Novum" w:eastAsia="Volvo Sans Pro" w:hAnsi="Volvo Novum" w:cs="Volvo Sans Pro"/>
          <w:sz w:val="19"/>
          <w:szCs w:val="19"/>
        </w:rPr>
        <w:t xml:space="preserve"> </w:t>
      </w:r>
      <w:r w:rsidR="29F456A4" w:rsidRPr="123A3A7A">
        <w:rPr>
          <w:rFonts w:ascii="Volvo Novum" w:eastAsia="Volvo Sans Pro" w:hAnsi="Volvo Novum" w:cs="Volvo Sans Pro"/>
          <w:sz w:val="19"/>
          <w:szCs w:val="19"/>
        </w:rPr>
        <w:t>In addition to improving the combustion process</w:t>
      </w:r>
      <w:r w:rsidR="0016481A" w:rsidRPr="123A3A7A">
        <w:rPr>
          <w:rFonts w:ascii="Volvo Novum" w:eastAsia="Volvo Sans Pro" w:hAnsi="Volvo Novum" w:cs="Volvo Sans Pro"/>
          <w:sz w:val="19"/>
          <w:szCs w:val="19"/>
        </w:rPr>
        <w:t>, the seven</w:t>
      </w:r>
      <w:r w:rsidR="67730411" w:rsidRPr="123A3A7A">
        <w:rPr>
          <w:rFonts w:ascii="Volvo Novum" w:eastAsia="Volvo Sans Pro" w:hAnsi="Volvo Novum" w:cs="Volvo Sans Pro"/>
          <w:sz w:val="19"/>
          <w:szCs w:val="19"/>
        </w:rPr>
        <w:t>-</w:t>
      </w:r>
      <w:r w:rsidR="0016481A" w:rsidRPr="123A3A7A">
        <w:rPr>
          <w:rFonts w:ascii="Volvo Novum" w:eastAsia="Volvo Sans Pro" w:hAnsi="Volvo Novum" w:cs="Volvo Sans Pro"/>
          <w:sz w:val="19"/>
          <w:szCs w:val="19"/>
        </w:rPr>
        <w:t xml:space="preserve">wave design allows for a greater </w:t>
      </w:r>
      <w:r w:rsidR="00314DE0" w:rsidRPr="123A3A7A">
        <w:rPr>
          <w:rFonts w:ascii="Volvo Novum" w:eastAsia="Volvo Sans Pro" w:hAnsi="Volvo Novum" w:cs="Volvo Sans Pro"/>
          <w:sz w:val="19"/>
          <w:szCs w:val="19"/>
        </w:rPr>
        <w:t>dispersion</w:t>
      </w:r>
      <w:r w:rsidR="0016481A" w:rsidRPr="123A3A7A">
        <w:rPr>
          <w:rFonts w:ascii="Volvo Novum" w:eastAsia="Volvo Sans Pro" w:hAnsi="Volvo Novum" w:cs="Volvo Sans Pro"/>
          <w:sz w:val="19"/>
          <w:szCs w:val="19"/>
        </w:rPr>
        <w:t xml:space="preserve"> of heat across the top of the piston head, lowering the overall temperature and reducing NOx output.</w:t>
      </w:r>
      <w:r w:rsidR="0016481A">
        <w:rPr>
          <w:rFonts w:ascii="Volvo Novum" w:eastAsia="Volvo Sans Pro" w:hAnsi="Volvo Novum" w:cs="Volvo Sans Pro"/>
          <w:sz w:val="19"/>
          <w:szCs w:val="19"/>
        </w:rPr>
        <w:t xml:space="preserve"> </w:t>
      </w:r>
    </w:p>
    <w:p w14:paraId="3282BFD3" w14:textId="77777777" w:rsidR="00326C43" w:rsidRPr="00050871" w:rsidRDefault="00326C43" w:rsidP="00050871">
      <w:pPr>
        <w:rPr>
          <w:rFonts w:ascii="Volvo Novum" w:eastAsia="Volvo Sans Pro" w:hAnsi="Volvo Novum" w:cs="Volvo Sans Pro"/>
          <w:sz w:val="19"/>
          <w:szCs w:val="19"/>
        </w:rPr>
      </w:pPr>
    </w:p>
    <w:p w14:paraId="737CF014" w14:textId="57C139C9" w:rsidR="00050871" w:rsidRPr="00247587" w:rsidRDefault="6E70ECDE" w:rsidP="00247587">
      <w:pPr>
        <w:pStyle w:val="ListParagraph"/>
        <w:numPr>
          <w:ilvl w:val="0"/>
          <w:numId w:val="3"/>
        </w:numPr>
        <w:rPr>
          <w:rFonts w:ascii="Volvo Novum" w:eastAsia="Volvo Sans Pro" w:hAnsi="Volvo Novum" w:cs="Volvo Sans Pro"/>
          <w:sz w:val="19"/>
          <w:szCs w:val="19"/>
        </w:rPr>
      </w:pPr>
      <w:r w:rsidRPr="00C97121">
        <w:rPr>
          <w:rFonts w:ascii="Volvo Novum" w:eastAsia="Volvo Sans Pro" w:hAnsi="Volvo Novum" w:cs="Volvo Sans Pro"/>
          <w:b/>
          <w:bCs/>
          <w:sz w:val="19"/>
          <w:szCs w:val="19"/>
        </w:rPr>
        <w:t xml:space="preserve">Enhanced Fuel Injector: </w:t>
      </w:r>
      <w:r w:rsidR="18F49AC8" w:rsidRPr="60593289">
        <w:rPr>
          <w:rFonts w:ascii="Volvo Novum" w:eastAsia="Volvo Sans Pro" w:hAnsi="Volvo Novum" w:cs="Volvo Sans Pro"/>
          <w:sz w:val="19"/>
          <w:szCs w:val="19"/>
        </w:rPr>
        <w:t>S</w:t>
      </w:r>
      <w:r w:rsidRPr="60593289">
        <w:rPr>
          <w:rFonts w:ascii="Volvo Novum" w:eastAsia="Volvo Sans Pro" w:hAnsi="Volvo Novum" w:cs="Volvo Sans Pro"/>
          <w:sz w:val="19"/>
          <w:szCs w:val="19"/>
        </w:rPr>
        <w:t>maller needle control valves</w:t>
      </w:r>
      <w:r w:rsidR="4A49AF74" w:rsidRPr="60593289">
        <w:rPr>
          <w:rFonts w:ascii="Volvo Novum" w:eastAsia="Volvo Sans Pro" w:hAnsi="Volvo Novum" w:cs="Volvo Sans Pro"/>
          <w:sz w:val="19"/>
          <w:szCs w:val="19"/>
        </w:rPr>
        <w:t xml:space="preserve"> in the fuel injectors</w:t>
      </w:r>
      <w:r w:rsidRPr="60593289">
        <w:rPr>
          <w:rFonts w:ascii="Volvo Novum" w:eastAsia="Volvo Sans Pro" w:hAnsi="Volvo Novum" w:cs="Volvo Sans Pro"/>
          <w:sz w:val="19"/>
          <w:szCs w:val="19"/>
        </w:rPr>
        <w:t xml:space="preserve"> provide precise and rapid control over the fuel flow rate</w:t>
      </w:r>
      <w:r w:rsidR="56B1C7A9" w:rsidRPr="60593289">
        <w:rPr>
          <w:rFonts w:ascii="Volvo Novum" w:eastAsia="Volvo Sans Pro" w:hAnsi="Volvo Novum" w:cs="Volvo Sans Pro"/>
          <w:sz w:val="19"/>
          <w:szCs w:val="19"/>
        </w:rPr>
        <w:t>, leading</w:t>
      </w:r>
      <w:r w:rsidRPr="60593289">
        <w:rPr>
          <w:rFonts w:ascii="Volvo Novum" w:eastAsia="Volvo Sans Pro" w:hAnsi="Volvo Novum" w:cs="Volvo Sans Pro"/>
          <w:sz w:val="19"/>
          <w:szCs w:val="19"/>
        </w:rPr>
        <w:t xml:space="preserve"> to improved fuel atomization, better combustion efficiency, and enhanced engine performance.</w:t>
      </w:r>
    </w:p>
    <w:p w14:paraId="6CA67A6B" w14:textId="77777777" w:rsidR="00326C43" w:rsidRDefault="00326C43" w:rsidP="00050871">
      <w:pPr>
        <w:rPr>
          <w:rFonts w:ascii="Volvo Novum" w:eastAsia="Volvo Sans Pro" w:hAnsi="Volvo Novum" w:cs="Volvo Sans Pro"/>
          <w:sz w:val="19"/>
          <w:szCs w:val="19"/>
        </w:rPr>
      </w:pPr>
    </w:p>
    <w:p w14:paraId="2CFC02D1" w14:textId="6C63C581" w:rsidR="002F3BF9" w:rsidRPr="00247587" w:rsidRDefault="6E70ECDE" w:rsidP="00247587">
      <w:pPr>
        <w:pStyle w:val="ListParagraph"/>
        <w:numPr>
          <w:ilvl w:val="0"/>
          <w:numId w:val="3"/>
        </w:numPr>
        <w:rPr>
          <w:rFonts w:ascii="Volvo Novum" w:eastAsia="Volvo Sans Pro" w:hAnsi="Volvo Novum" w:cs="Volvo Sans Pro"/>
          <w:sz w:val="19"/>
          <w:szCs w:val="19"/>
        </w:rPr>
      </w:pPr>
      <w:r w:rsidRPr="00C97121">
        <w:rPr>
          <w:rFonts w:ascii="Volvo Novum" w:eastAsia="Volvo Sans Pro" w:hAnsi="Volvo Novum" w:cs="Volvo Sans Pro"/>
          <w:b/>
          <w:bCs/>
          <w:sz w:val="19"/>
          <w:szCs w:val="19"/>
        </w:rPr>
        <w:t xml:space="preserve">Variable Displacement Oil Pump: </w:t>
      </w:r>
      <w:r w:rsidRPr="60593289">
        <w:rPr>
          <w:rFonts w:ascii="Volvo Novum" w:eastAsia="Volvo Sans Pro" w:hAnsi="Volvo Novum" w:cs="Volvo Sans Pro"/>
          <w:sz w:val="19"/>
          <w:szCs w:val="19"/>
        </w:rPr>
        <w:t>This innovative pump dynamically adapt</w:t>
      </w:r>
      <w:r w:rsidR="113E76BB" w:rsidRPr="60593289">
        <w:rPr>
          <w:rFonts w:ascii="Volvo Novum" w:eastAsia="Volvo Sans Pro" w:hAnsi="Volvo Novum" w:cs="Volvo Sans Pro"/>
          <w:sz w:val="19"/>
          <w:szCs w:val="19"/>
        </w:rPr>
        <w:t>s</w:t>
      </w:r>
      <w:r w:rsidRPr="60593289">
        <w:rPr>
          <w:rFonts w:ascii="Volvo Novum" w:eastAsia="Volvo Sans Pro" w:hAnsi="Volvo Novum" w:cs="Volvo Sans Pro"/>
          <w:sz w:val="19"/>
          <w:szCs w:val="19"/>
        </w:rPr>
        <w:t xml:space="preserve"> to the engine's oil pressure demands, </w:t>
      </w:r>
      <w:r w:rsidR="5D9D4DD5" w:rsidRPr="60593289">
        <w:rPr>
          <w:rFonts w:ascii="Volvo Novum" w:eastAsia="Volvo Sans Pro" w:hAnsi="Volvo Novum" w:cs="Volvo Sans Pro"/>
          <w:sz w:val="19"/>
          <w:szCs w:val="19"/>
        </w:rPr>
        <w:t xml:space="preserve">minimizing parasitic losses, reducing wear and tear, and </w:t>
      </w:r>
      <w:r w:rsidR="00876093" w:rsidRPr="60593289">
        <w:rPr>
          <w:rFonts w:ascii="Volvo Novum" w:eastAsia="Volvo Sans Pro" w:hAnsi="Volvo Novum" w:cs="Volvo Sans Pro"/>
          <w:sz w:val="19"/>
          <w:szCs w:val="19"/>
        </w:rPr>
        <w:t>improving efficiency</w:t>
      </w:r>
      <w:r w:rsidR="6FA5259A" w:rsidRPr="60593289">
        <w:rPr>
          <w:rFonts w:ascii="Volvo Novum" w:eastAsia="Volvo Sans Pro" w:hAnsi="Volvo Novum" w:cs="Volvo Sans Pro"/>
          <w:sz w:val="19"/>
          <w:szCs w:val="19"/>
        </w:rPr>
        <w:t>.</w:t>
      </w:r>
    </w:p>
    <w:p w14:paraId="63CEF816" w14:textId="77777777" w:rsidR="00D30B07" w:rsidRDefault="00D30B07" w:rsidP="0CF855A8">
      <w:pPr>
        <w:rPr>
          <w:rFonts w:ascii="Volvo Novum" w:eastAsia="Volvo Sans Pro" w:hAnsi="Volvo Novum" w:cs="Volvo Sans Pro"/>
          <w:sz w:val="19"/>
          <w:szCs w:val="19"/>
        </w:rPr>
      </w:pPr>
    </w:p>
    <w:p w14:paraId="7A73BE61" w14:textId="5C4BA37D" w:rsidR="009D0F8D" w:rsidRPr="009D0F8D" w:rsidRDefault="56A618ED" w:rsidP="009D0F8D">
      <w:pPr>
        <w:rPr>
          <w:rFonts w:ascii="Volvo Novum" w:eastAsia="Volvo Sans Pro" w:hAnsi="Volvo Novum" w:cs="Volvo Sans Pro"/>
          <w:sz w:val="19"/>
          <w:szCs w:val="19"/>
        </w:rPr>
      </w:pPr>
      <w:r w:rsidRPr="60593289">
        <w:rPr>
          <w:rFonts w:ascii="Volvo Novum" w:eastAsia="Volvo Sans Pro" w:hAnsi="Volvo Novum" w:cs="Volvo Sans Pro"/>
          <w:sz w:val="19"/>
          <w:szCs w:val="19"/>
        </w:rPr>
        <w:t>T</w:t>
      </w:r>
      <w:r w:rsidR="754BDB3E" w:rsidRPr="60593289">
        <w:rPr>
          <w:rFonts w:ascii="Volvo Novum" w:eastAsia="Volvo Sans Pro" w:hAnsi="Volvo Novum" w:cs="Volvo Sans Pro"/>
          <w:sz w:val="19"/>
          <w:szCs w:val="19"/>
        </w:rPr>
        <w:t xml:space="preserve">he </w:t>
      </w:r>
      <w:r w:rsidR="2A334553" w:rsidRPr="60593289">
        <w:rPr>
          <w:rFonts w:ascii="Volvo Novum" w:eastAsia="Volvo Sans Pro" w:hAnsi="Volvo Novum" w:cs="Volvo Sans Pro"/>
          <w:sz w:val="19"/>
          <w:szCs w:val="19"/>
        </w:rPr>
        <w:t>new</w:t>
      </w:r>
      <w:r w:rsidR="754BDB3E" w:rsidRPr="60593289">
        <w:rPr>
          <w:rFonts w:ascii="Volvo Novum" w:eastAsia="Volvo Sans Pro" w:hAnsi="Volvo Novum" w:cs="Volvo Sans Pro"/>
          <w:sz w:val="19"/>
          <w:szCs w:val="19"/>
        </w:rPr>
        <w:t xml:space="preserve"> Volvo</w:t>
      </w:r>
      <w:r w:rsidR="2A334553" w:rsidRPr="60593289">
        <w:rPr>
          <w:rFonts w:ascii="Volvo Novum" w:eastAsia="Volvo Sans Pro" w:hAnsi="Volvo Novum" w:cs="Volvo Sans Pro"/>
          <w:sz w:val="19"/>
          <w:szCs w:val="19"/>
        </w:rPr>
        <w:t xml:space="preserve"> D13 VGT engine </w:t>
      </w:r>
      <w:r w:rsidR="50A4AEAD" w:rsidRPr="60593289">
        <w:rPr>
          <w:rFonts w:ascii="Volvo Novum" w:eastAsia="Volvo Sans Pro" w:hAnsi="Volvo Novum" w:cs="Volvo Sans Pro"/>
          <w:sz w:val="19"/>
          <w:szCs w:val="19"/>
        </w:rPr>
        <w:t>also utilizes</w:t>
      </w:r>
      <w:r w:rsidR="1CB64EC2" w:rsidRPr="60593289">
        <w:rPr>
          <w:rFonts w:ascii="Volvo Novum" w:eastAsia="Volvo Sans Pro" w:hAnsi="Volvo Novum" w:cs="Volvo Sans Pro"/>
          <w:sz w:val="19"/>
          <w:szCs w:val="19"/>
        </w:rPr>
        <w:t xml:space="preserve"> </w:t>
      </w:r>
      <w:r w:rsidR="0097239E">
        <w:rPr>
          <w:rFonts w:ascii="Volvo Novum" w:eastAsia="Volvo Sans Pro" w:hAnsi="Volvo Novum" w:cs="Volvo Sans Pro"/>
          <w:sz w:val="19"/>
          <w:szCs w:val="19"/>
        </w:rPr>
        <w:t>the</w:t>
      </w:r>
      <w:r w:rsidR="69E44E01" w:rsidRPr="60593289">
        <w:rPr>
          <w:rFonts w:ascii="Volvo Novum" w:eastAsia="Volvo Sans Pro" w:hAnsi="Volvo Novum" w:cs="Volvo Sans Pro"/>
          <w:sz w:val="19"/>
          <w:szCs w:val="19"/>
        </w:rPr>
        <w:t xml:space="preserve"> </w:t>
      </w:r>
      <w:r w:rsidR="1CB64EC2" w:rsidRPr="60593289">
        <w:rPr>
          <w:rFonts w:ascii="Volvo Novum" w:eastAsia="Volvo Sans Pro" w:hAnsi="Volvo Novum" w:cs="Volvo Sans Pro"/>
          <w:sz w:val="19"/>
          <w:szCs w:val="19"/>
        </w:rPr>
        <w:t xml:space="preserve">24-volt electrical </w:t>
      </w:r>
      <w:r w:rsidR="00876093" w:rsidRPr="60593289">
        <w:rPr>
          <w:rFonts w:ascii="Volvo Novum" w:eastAsia="Volvo Sans Pro" w:hAnsi="Volvo Novum" w:cs="Volvo Sans Pro"/>
          <w:sz w:val="19"/>
          <w:szCs w:val="19"/>
        </w:rPr>
        <w:t>system, first</w:t>
      </w:r>
      <w:r w:rsidR="74C54DF9" w:rsidRPr="60593289">
        <w:rPr>
          <w:rFonts w:ascii="Volvo Novum" w:eastAsia="Volvo Sans Pro" w:hAnsi="Volvo Novum" w:cs="Volvo Sans Pro"/>
          <w:sz w:val="19"/>
          <w:szCs w:val="19"/>
        </w:rPr>
        <w:t xml:space="preserve"> introduced </w:t>
      </w:r>
      <w:r w:rsidR="05EA0369" w:rsidRPr="60593289">
        <w:rPr>
          <w:rFonts w:ascii="Volvo Novum" w:eastAsia="Volvo Sans Pro" w:hAnsi="Volvo Novum" w:cs="Volvo Sans Pro"/>
          <w:sz w:val="19"/>
          <w:szCs w:val="19"/>
        </w:rPr>
        <w:t xml:space="preserve">by Volvo </w:t>
      </w:r>
      <w:r w:rsidR="74C54DF9" w:rsidRPr="60593289">
        <w:rPr>
          <w:rFonts w:ascii="Volvo Novum" w:eastAsia="Volvo Sans Pro" w:hAnsi="Volvo Novum" w:cs="Volvo Sans Pro"/>
          <w:sz w:val="19"/>
          <w:szCs w:val="19"/>
        </w:rPr>
        <w:t xml:space="preserve">in North </w:t>
      </w:r>
      <w:r w:rsidR="00A34307" w:rsidRPr="60593289">
        <w:rPr>
          <w:rFonts w:ascii="Volvo Novum" w:eastAsia="Volvo Sans Pro" w:hAnsi="Volvo Novum" w:cs="Volvo Sans Pro"/>
          <w:sz w:val="19"/>
          <w:szCs w:val="19"/>
        </w:rPr>
        <w:t>America with</w:t>
      </w:r>
      <w:r w:rsidR="1CB64EC2" w:rsidRPr="60593289">
        <w:rPr>
          <w:rFonts w:ascii="Volvo Novum" w:eastAsia="Volvo Sans Pro" w:hAnsi="Volvo Novum" w:cs="Volvo Sans Pro"/>
          <w:sz w:val="19"/>
          <w:szCs w:val="19"/>
        </w:rPr>
        <w:t xml:space="preserve"> the all-new Volvo VNL</w:t>
      </w:r>
      <w:r w:rsidR="364741CE" w:rsidRPr="60593289">
        <w:rPr>
          <w:rFonts w:ascii="Volvo Novum" w:eastAsia="Volvo Sans Pro" w:hAnsi="Volvo Novum" w:cs="Volvo Sans Pro"/>
          <w:sz w:val="19"/>
          <w:szCs w:val="19"/>
        </w:rPr>
        <w:t>.</w:t>
      </w:r>
      <w:r w:rsidR="009F50A8" w:rsidRPr="60593289">
        <w:rPr>
          <w:rFonts w:ascii="Volvo Novum" w:eastAsia="Volvo Sans Pro" w:hAnsi="Volvo Novum" w:cs="Volvo Sans Pro"/>
          <w:sz w:val="19"/>
          <w:szCs w:val="19"/>
        </w:rPr>
        <w:t xml:space="preserve"> </w:t>
      </w:r>
      <w:r w:rsidR="0B90C746" w:rsidRPr="60593289">
        <w:rPr>
          <w:rFonts w:ascii="Volvo Novum" w:eastAsia="Volvo Sans Pro" w:hAnsi="Volvo Novum" w:cs="Volvo Sans Pro"/>
          <w:sz w:val="19"/>
          <w:szCs w:val="19"/>
        </w:rPr>
        <w:t xml:space="preserve">The </w:t>
      </w:r>
      <w:r w:rsidR="754BDB3E" w:rsidRPr="60593289">
        <w:rPr>
          <w:rFonts w:ascii="Volvo Novum" w:eastAsia="Volvo Sans Pro" w:hAnsi="Volvo Novum" w:cs="Volvo Sans Pro"/>
          <w:sz w:val="19"/>
          <w:szCs w:val="19"/>
        </w:rPr>
        <w:t>24-volt electrical architecture</w:t>
      </w:r>
      <w:r w:rsidR="0B90C746" w:rsidRPr="60593289">
        <w:rPr>
          <w:rFonts w:ascii="Volvo Novum" w:eastAsia="Volvo Sans Pro" w:hAnsi="Volvo Novum" w:cs="Volvo Sans Pro"/>
          <w:sz w:val="19"/>
          <w:szCs w:val="19"/>
        </w:rPr>
        <w:t xml:space="preserve"> p</w:t>
      </w:r>
      <w:r w:rsidR="0097239E">
        <w:rPr>
          <w:rFonts w:ascii="Volvo Novum" w:eastAsia="Volvo Sans Pro" w:hAnsi="Volvo Novum" w:cs="Volvo Sans Pro"/>
          <w:sz w:val="19"/>
          <w:szCs w:val="19"/>
        </w:rPr>
        <w:t xml:space="preserve">aves the way to use lighter components and can prolong the life of those components due to the lower amperage of the system. </w:t>
      </w:r>
    </w:p>
    <w:p w14:paraId="7CE2A804" w14:textId="77777777" w:rsidR="009F50A8" w:rsidRPr="009D0F8D" w:rsidRDefault="009F50A8" w:rsidP="009D0F8D">
      <w:pPr>
        <w:rPr>
          <w:rFonts w:ascii="Volvo Novum" w:eastAsia="Volvo Sans Pro" w:hAnsi="Volvo Novum" w:cs="Volvo Sans Pro"/>
          <w:sz w:val="19"/>
          <w:szCs w:val="19"/>
        </w:rPr>
      </w:pPr>
    </w:p>
    <w:p w14:paraId="72FAC74F" w14:textId="6FBE3E62" w:rsidR="009D0F8D" w:rsidRDefault="754BDB3E" w:rsidP="009D0F8D">
      <w:pPr>
        <w:rPr>
          <w:rFonts w:ascii="Volvo Novum" w:eastAsia="Volvo Sans Pro" w:hAnsi="Volvo Novum" w:cs="Volvo Sans Pro"/>
          <w:sz w:val="19"/>
          <w:szCs w:val="19"/>
        </w:rPr>
      </w:pPr>
      <w:r w:rsidRPr="60593289">
        <w:rPr>
          <w:rFonts w:ascii="Volvo Novum" w:eastAsia="Volvo Sans Pro" w:hAnsi="Volvo Novum" w:cs="Volvo Sans Pro"/>
          <w:sz w:val="19"/>
          <w:szCs w:val="19"/>
        </w:rPr>
        <w:t>"As we continue to innovate and improve our powertrain offerings, the launch of the Volvo D13 VGT engine marks a</w:t>
      </w:r>
      <w:r w:rsidR="4E98265D" w:rsidRPr="60593289">
        <w:rPr>
          <w:rFonts w:ascii="Volvo Novum" w:eastAsia="Volvo Sans Pro" w:hAnsi="Volvo Novum" w:cs="Volvo Sans Pro"/>
          <w:sz w:val="19"/>
          <w:szCs w:val="19"/>
        </w:rPr>
        <w:t>nother</w:t>
      </w:r>
      <w:r w:rsidRPr="60593289">
        <w:rPr>
          <w:rFonts w:ascii="Volvo Novum" w:eastAsia="Volvo Sans Pro" w:hAnsi="Volvo Novum" w:cs="Volvo Sans Pro"/>
          <w:sz w:val="19"/>
          <w:szCs w:val="19"/>
        </w:rPr>
        <w:t xml:space="preserve"> significant step forward in our commitment to fuel efficiency and sustainability," said Peter </w:t>
      </w:r>
      <w:proofErr w:type="spellStart"/>
      <w:r w:rsidRPr="60593289">
        <w:rPr>
          <w:rFonts w:ascii="Volvo Novum" w:eastAsia="Volvo Sans Pro" w:hAnsi="Volvo Novum" w:cs="Volvo Sans Pro"/>
          <w:sz w:val="19"/>
          <w:szCs w:val="19"/>
        </w:rPr>
        <w:t>Voorhoeve</w:t>
      </w:r>
      <w:proofErr w:type="spellEnd"/>
      <w:r w:rsidRPr="60593289">
        <w:rPr>
          <w:rFonts w:ascii="Volvo Novum" w:eastAsia="Volvo Sans Pro" w:hAnsi="Volvo Novum" w:cs="Volvo Sans Pro"/>
          <w:sz w:val="19"/>
          <w:szCs w:val="19"/>
        </w:rPr>
        <w:t>, president of Volvo Trucks North America. "</w:t>
      </w:r>
      <w:r w:rsidR="008D5D9C">
        <w:rPr>
          <w:rFonts w:ascii="Volvo Novum" w:eastAsia="Volvo Sans Pro" w:hAnsi="Volvo Novum" w:cs="Volvo Sans Pro"/>
          <w:sz w:val="19"/>
          <w:szCs w:val="19"/>
        </w:rPr>
        <w:t>Fuel costs remain the second highest expense for fleets in North America</w:t>
      </w:r>
      <w:r w:rsidR="0060409A">
        <w:rPr>
          <w:rFonts w:ascii="Volvo Novum" w:eastAsia="Volvo Sans Pro" w:hAnsi="Volvo Novum" w:cs="Volvo Sans Pro"/>
          <w:sz w:val="19"/>
          <w:szCs w:val="19"/>
        </w:rPr>
        <w:t xml:space="preserve"> and our powertrain improvements </w:t>
      </w:r>
      <w:r w:rsidR="0078684C">
        <w:rPr>
          <w:rFonts w:ascii="Volvo Novum" w:eastAsia="Volvo Sans Pro" w:hAnsi="Volvo Novum" w:cs="Volvo Sans Pro"/>
          <w:sz w:val="19"/>
          <w:szCs w:val="19"/>
        </w:rPr>
        <w:t>represent an up to 3</w:t>
      </w:r>
      <w:r w:rsidR="00386280">
        <w:rPr>
          <w:rFonts w:ascii="Volvo Novum" w:eastAsia="Volvo Sans Pro" w:hAnsi="Volvo Novum" w:cs="Volvo Sans Pro"/>
          <w:sz w:val="19"/>
          <w:szCs w:val="19"/>
        </w:rPr>
        <w:t xml:space="preserve"> percent</w:t>
      </w:r>
      <w:r w:rsidR="0078684C">
        <w:rPr>
          <w:rFonts w:ascii="Volvo Novum" w:eastAsia="Volvo Sans Pro" w:hAnsi="Volvo Novum" w:cs="Volvo Sans Pro"/>
          <w:sz w:val="19"/>
          <w:szCs w:val="19"/>
        </w:rPr>
        <w:t xml:space="preserve"> fuel efficiency improvement over our previous </w:t>
      </w:r>
      <w:r w:rsidR="0078684C">
        <w:rPr>
          <w:rFonts w:ascii="Volvo Novum" w:eastAsia="Volvo Sans Pro" w:hAnsi="Volvo Novum" w:cs="Volvo Sans Pro"/>
          <w:sz w:val="19"/>
          <w:szCs w:val="19"/>
        </w:rPr>
        <w:lastRenderedPageBreak/>
        <w:t xml:space="preserve">generation engine. </w:t>
      </w:r>
      <w:r w:rsidRPr="60593289">
        <w:rPr>
          <w:rFonts w:ascii="Volvo Novum" w:eastAsia="Volvo Sans Pro" w:hAnsi="Volvo Novum" w:cs="Volvo Sans Pro"/>
          <w:sz w:val="19"/>
          <w:szCs w:val="19"/>
        </w:rPr>
        <w:t xml:space="preserve">The D13 VGT engine is </w:t>
      </w:r>
      <w:r w:rsidR="7B856393" w:rsidRPr="60593289">
        <w:rPr>
          <w:rFonts w:ascii="Volvo Novum" w:eastAsia="Volvo Sans Pro" w:hAnsi="Volvo Novum" w:cs="Volvo Sans Pro"/>
          <w:sz w:val="19"/>
          <w:szCs w:val="19"/>
        </w:rPr>
        <w:t>built</w:t>
      </w:r>
      <w:r w:rsidRPr="60593289">
        <w:rPr>
          <w:rFonts w:ascii="Volvo Novum" w:eastAsia="Volvo Sans Pro" w:hAnsi="Volvo Novum" w:cs="Volvo Sans Pro"/>
          <w:sz w:val="19"/>
          <w:szCs w:val="19"/>
        </w:rPr>
        <w:t xml:space="preserve"> to </w:t>
      </w:r>
      <w:r w:rsidR="70968DF1" w:rsidRPr="60593289">
        <w:rPr>
          <w:rFonts w:ascii="Volvo Novum" w:eastAsia="Volvo Sans Pro" w:hAnsi="Volvo Novum" w:cs="Volvo Sans Pro"/>
          <w:sz w:val="19"/>
          <w:szCs w:val="19"/>
        </w:rPr>
        <w:t xml:space="preserve">deliver the performance and </w:t>
      </w:r>
      <w:r w:rsidR="00876093" w:rsidRPr="60593289">
        <w:rPr>
          <w:rFonts w:ascii="Volvo Novum" w:eastAsia="Volvo Sans Pro" w:hAnsi="Volvo Novum" w:cs="Volvo Sans Pro"/>
          <w:sz w:val="19"/>
          <w:szCs w:val="19"/>
        </w:rPr>
        <w:t>reliability our</w:t>
      </w:r>
      <w:r w:rsidRPr="60593289">
        <w:rPr>
          <w:rFonts w:ascii="Volvo Novum" w:eastAsia="Volvo Sans Pro" w:hAnsi="Volvo Novum" w:cs="Volvo Sans Pro"/>
          <w:sz w:val="19"/>
          <w:szCs w:val="19"/>
        </w:rPr>
        <w:t xml:space="preserve"> </w:t>
      </w:r>
      <w:r w:rsidR="00A34307" w:rsidRPr="60593289">
        <w:rPr>
          <w:rFonts w:ascii="Volvo Novum" w:eastAsia="Volvo Sans Pro" w:hAnsi="Volvo Novum" w:cs="Volvo Sans Pro"/>
          <w:sz w:val="19"/>
          <w:szCs w:val="19"/>
        </w:rPr>
        <w:t>customers expect</w:t>
      </w:r>
      <w:r w:rsidRPr="60593289">
        <w:rPr>
          <w:rFonts w:ascii="Volvo Novum" w:eastAsia="Volvo Sans Pro" w:hAnsi="Volvo Novum" w:cs="Volvo Sans Pro"/>
          <w:sz w:val="19"/>
          <w:szCs w:val="19"/>
        </w:rPr>
        <w:t>, while also contributing to a cleaner, more efficient future."</w:t>
      </w:r>
    </w:p>
    <w:p w14:paraId="588B5FCC" w14:textId="77777777" w:rsidR="008F6551" w:rsidRDefault="008F6551" w:rsidP="0CF855A8"/>
    <w:p w14:paraId="72B83288" w14:textId="3D887522" w:rsidR="00784FD5" w:rsidRDefault="007821C7" w:rsidP="00784FD5">
      <w:pPr>
        <w:rPr>
          <w:rFonts w:ascii="Volvo Novum" w:eastAsia="Volvo Sans Pro" w:hAnsi="Volvo Novum" w:cs="Volvo Sans Pro"/>
          <w:sz w:val="19"/>
          <w:szCs w:val="19"/>
        </w:rPr>
      </w:pPr>
      <w:r w:rsidRPr="00AF6012">
        <w:rPr>
          <w:rFonts w:ascii="Volvo Novum" w:eastAsia="Volvo Sans Pro" w:hAnsi="Volvo Novum" w:cs="Volvo Sans Pro"/>
          <w:sz w:val="19"/>
          <w:szCs w:val="19"/>
        </w:rPr>
        <w:t>The Volvo D13 VGT engine is now available for order in the all-new Volvo VNR and the all-new Volvo VNL models. Customers can choose from engine options offering 405, 425, 435, and 455 HP, with torque ratings ranging from 1450 to 1850 lb. ft.</w:t>
      </w:r>
      <w:r w:rsidR="00784FD5" w:rsidRPr="00AF6012">
        <w:rPr>
          <w:rFonts w:ascii="Volvo Novum" w:eastAsia="Volvo Sans Pro" w:hAnsi="Volvo Novum" w:cs="Volvo Sans Pro"/>
          <w:sz w:val="19"/>
          <w:szCs w:val="19"/>
        </w:rPr>
        <w:t xml:space="preserve"> Customers purchasing the all-new Volvo VNR when orders begin will also have the option to select the </w:t>
      </w:r>
      <w:r w:rsidR="00AF6012" w:rsidRPr="00AF6012">
        <w:rPr>
          <w:rFonts w:ascii="Volvo Novum" w:eastAsia="Volvo Sans Pro" w:hAnsi="Volvo Novum" w:cs="Volvo Sans Pro"/>
          <w:sz w:val="19"/>
          <w:szCs w:val="19"/>
        </w:rPr>
        <w:t xml:space="preserve">D13 Turbo Compound engine </w:t>
      </w:r>
      <w:r w:rsidR="00784FD5" w:rsidRPr="00AF6012">
        <w:rPr>
          <w:rFonts w:ascii="Volvo Novum" w:eastAsia="Volvo Sans Pro" w:hAnsi="Volvo Novum" w:cs="Volvo Sans Pro"/>
          <w:sz w:val="19"/>
          <w:szCs w:val="19"/>
        </w:rPr>
        <w:t>which is well suited for fleets using the VNR in a highway application.</w:t>
      </w:r>
      <w:r w:rsidR="00784FD5">
        <w:rPr>
          <w:rFonts w:ascii="Volvo Novum" w:eastAsia="Volvo Sans Pro" w:hAnsi="Volvo Novum" w:cs="Volvo Sans Pro"/>
          <w:sz w:val="19"/>
          <w:szCs w:val="19"/>
        </w:rPr>
        <w:t xml:space="preserve"> </w:t>
      </w:r>
    </w:p>
    <w:p w14:paraId="62BB2117" w14:textId="1F77823F" w:rsidR="007821C7" w:rsidRDefault="007821C7" w:rsidP="0CF855A8">
      <w:pPr>
        <w:rPr>
          <w:rFonts w:ascii="Volvo Novum" w:eastAsia="Volvo Sans Pro" w:hAnsi="Volvo Novum" w:cs="Volvo Sans Pro"/>
          <w:sz w:val="19"/>
          <w:szCs w:val="19"/>
        </w:rPr>
      </w:pPr>
    </w:p>
    <w:p w14:paraId="2045455B" w14:textId="16472052" w:rsidR="1CB64EC2" w:rsidRDefault="1CB64EC2" w:rsidP="0CF855A8">
      <w:pPr>
        <w:rPr>
          <w:rFonts w:ascii="Volvo Novum" w:eastAsia="Volvo Sans Pro" w:hAnsi="Volvo Novum" w:cs="Volvo Sans Pro"/>
          <w:sz w:val="19"/>
          <w:szCs w:val="19"/>
        </w:rPr>
      </w:pPr>
      <w:r w:rsidRPr="0CF855A8">
        <w:rPr>
          <w:rFonts w:ascii="Volvo Novum" w:eastAsia="Volvo Sans Pro" w:hAnsi="Volvo Novum" w:cs="Volvo Sans Pro"/>
          <w:sz w:val="19"/>
          <w:szCs w:val="19"/>
        </w:rPr>
        <w:t xml:space="preserve">Fleet operators </w:t>
      </w:r>
      <w:r w:rsidR="356C8ED0" w:rsidRPr="60593289">
        <w:rPr>
          <w:rFonts w:ascii="Volvo Novum" w:eastAsia="Volvo Sans Pro" w:hAnsi="Volvo Novum" w:cs="Volvo Sans Pro"/>
          <w:sz w:val="19"/>
          <w:szCs w:val="19"/>
        </w:rPr>
        <w:t>can learn</w:t>
      </w:r>
      <w:r w:rsidRPr="0CF855A8">
        <w:rPr>
          <w:rFonts w:ascii="Volvo Novum" w:eastAsia="Volvo Sans Pro" w:hAnsi="Volvo Novum" w:cs="Volvo Sans Pro"/>
          <w:sz w:val="19"/>
          <w:szCs w:val="19"/>
        </w:rPr>
        <w:t xml:space="preserve"> more </w:t>
      </w:r>
      <w:r w:rsidR="6970B9E6" w:rsidRPr="60593289">
        <w:rPr>
          <w:rFonts w:ascii="Volvo Novum" w:eastAsia="Volvo Sans Pro" w:hAnsi="Volvo Novum" w:cs="Volvo Sans Pro"/>
          <w:sz w:val="19"/>
          <w:szCs w:val="19"/>
        </w:rPr>
        <w:t xml:space="preserve">and </w:t>
      </w:r>
      <w:r w:rsidR="00352AF2" w:rsidRPr="60593289">
        <w:rPr>
          <w:rFonts w:ascii="Volvo Novum" w:eastAsia="Volvo Sans Pro" w:hAnsi="Volvo Novum" w:cs="Volvo Sans Pro"/>
          <w:sz w:val="19"/>
          <w:szCs w:val="19"/>
        </w:rPr>
        <w:t>place orders</w:t>
      </w:r>
      <w:r w:rsidRPr="60593289">
        <w:rPr>
          <w:rFonts w:ascii="Volvo Novum" w:eastAsia="Volvo Sans Pro" w:hAnsi="Volvo Novum" w:cs="Volvo Sans Pro"/>
          <w:sz w:val="19"/>
          <w:szCs w:val="19"/>
        </w:rPr>
        <w:t xml:space="preserve"> </w:t>
      </w:r>
      <w:r w:rsidR="71DB5684" w:rsidRPr="60593289">
        <w:rPr>
          <w:rFonts w:ascii="Volvo Novum" w:eastAsia="Volvo Sans Pro" w:hAnsi="Volvo Novum" w:cs="Volvo Sans Pro"/>
          <w:sz w:val="19"/>
          <w:szCs w:val="19"/>
        </w:rPr>
        <w:t>by visiting</w:t>
      </w:r>
      <w:r w:rsidRPr="0CF855A8">
        <w:rPr>
          <w:rFonts w:ascii="Volvo Novum" w:eastAsia="Volvo Sans Pro" w:hAnsi="Volvo Novum" w:cs="Volvo Sans Pro"/>
          <w:sz w:val="19"/>
          <w:szCs w:val="19"/>
        </w:rPr>
        <w:t xml:space="preserve"> their nearest Volvo Trucks dealership, where the sales staff have been </w:t>
      </w:r>
      <w:r w:rsidR="22B6585B" w:rsidRPr="60593289">
        <w:rPr>
          <w:rFonts w:ascii="Volvo Novum" w:eastAsia="Volvo Sans Pro" w:hAnsi="Volvo Novum" w:cs="Volvo Sans Pro"/>
          <w:sz w:val="19"/>
          <w:szCs w:val="19"/>
        </w:rPr>
        <w:t>fully trained</w:t>
      </w:r>
      <w:r w:rsidRPr="0CF855A8">
        <w:rPr>
          <w:rFonts w:ascii="Volvo Novum" w:eastAsia="Volvo Sans Pro" w:hAnsi="Volvo Novum" w:cs="Volvo Sans Pro"/>
          <w:sz w:val="19"/>
          <w:szCs w:val="19"/>
        </w:rPr>
        <w:t xml:space="preserve"> on the engine’s capabilities. </w:t>
      </w:r>
    </w:p>
    <w:p w14:paraId="7B94D03D" w14:textId="3F800953" w:rsidR="0CF855A8" w:rsidRDefault="0CF855A8" w:rsidP="0CF855A8">
      <w:pPr>
        <w:rPr>
          <w:rFonts w:ascii="Volvo Novum" w:eastAsia="Volvo Sans Pro" w:hAnsi="Volvo Novum" w:cs="Volvo Sans Pro"/>
          <w:sz w:val="19"/>
          <w:szCs w:val="19"/>
        </w:rPr>
      </w:pPr>
    </w:p>
    <w:p w14:paraId="1A442914" w14:textId="77777777" w:rsidR="00F03E14" w:rsidRDefault="00F03E14" w:rsidP="00F03E14">
      <w:pPr>
        <w:rPr>
          <w:rFonts w:ascii="Volvo Novum" w:eastAsia="Volvo Sans Pro" w:hAnsi="Volvo Novum" w:cs="Volvo Sans Pro"/>
          <w:sz w:val="19"/>
          <w:szCs w:val="19"/>
        </w:rPr>
      </w:pPr>
      <w:r w:rsidRPr="008B7BAC">
        <w:rPr>
          <w:rFonts w:ascii="Volvo Novum" w:eastAsia="Volvo Sans Pro" w:hAnsi="Volvo Novum" w:cs="Volvo Sans Pro"/>
          <w:noProof/>
          <w:sz w:val="19"/>
          <w:szCs w:val="19"/>
        </w:rPr>
        <w:drawing>
          <wp:inline distT="0" distB="0" distL="0" distR="0" wp14:anchorId="514AF511" wp14:editId="43A87DF1">
            <wp:extent cx="5220970" cy="5013325"/>
            <wp:effectExtent l="0" t="0" r="0" b="0"/>
            <wp:docPr id="422683389" name="Picture 1" descr="A blue and silver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83389" name="Picture 1" descr="A blue and silver engine&#10;&#10;Description automatically generated"/>
                    <pic:cNvPicPr/>
                  </pic:nvPicPr>
                  <pic:blipFill>
                    <a:blip r:embed="rId11"/>
                    <a:stretch>
                      <a:fillRect/>
                    </a:stretch>
                  </pic:blipFill>
                  <pic:spPr>
                    <a:xfrm>
                      <a:off x="0" y="0"/>
                      <a:ext cx="5220970" cy="5013325"/>
                    </a:xfrm>
                    <a:prstGeom prst="rect">
                      <a:avLst/>
                    </a:prstGeom>
                  </pic:spPr>
                </pic:pic>
              </a:graphicData>
            </a:graphic>
          </wp:inline>
        </w:drawing>
      </w:r>
    </w:p>
    <w:p w14:paraId="43E8B3EA" w14:textId="71C2100B" w:rsidR="00F03E14" w:rsidRDefault="44BBF499" w:rsidP="00F03E14">
      <w:pPr>
        <w:rPr>
          <w:rFonts w:ascii="Volvo Novum" w:eastAsia="Volvo Sans Pro" w:hAnsi="Volvo Novum" w:cs="Volvo Sans Pro"/>
          <w:sz w:val="19"/>
          <w:szCs w:val="19"/>
        </w:rPr>
      </w:pPr>
      <w:r w:rsidRPr="60593289">
        <w:rPr>
          <w:rFonts w:ascii="Volvo Novum" w:eastAsia="Volvo Sans Pro" w:hAnsi="Volvo Novum" w:cs="Volvo Sans Pro"/>
          <w:b/>
          <w:bCs/>
          <w:sz w:val="19"/>
          <w:szCs w:val="19"/>
        </w:rPr>
        <w:t>CAPTION</w:t>
      </w:r>
      <w:r w:rsidRPr="60593289">
        <w:rPr>
          <w:rFonts w:ascii="Volvo Novum" w:eastAsia="Volvo Sans Pro" w:hAnsi="Volvo Novum" w:cs="Volvo Sans Pro"/>
          <w:sz w:val="19"/>
          <w:szCs w:val="19"/>
        </w:rPr>
        <w:t xml:space="preserve">: Volvo Trucks North America has </w:t>
      </w:r>
      <w:r w:rsidR="563C4771" w:rsidRPr="60593289">
        <w:rPr>
          <w:rFonts w:ascii="Volvo Novum" w:eastAsia="Volvo Sans Pro" w:hAnsi="Volvo Novum" w:cs="Volvo Sans Pro"/>
          <w:sz w:val="19"/>
          <w:szCs w:val="19"/>
        </w:rPr>
        <w:t>introduced</w:t>
      </w:r>
      <w:r w:rsidRPr="60593289">
        <w:rPr>
          <w:rFonts w:ascii="Volvo Novum" w:eastAsia="Volvo Sans Pro" w:hAnsi="Volvo Novum" w:cs="Volvo Sans Pro"/>
          <w:sz w:val="19"/>
          <w:szCs w:val="19"/>
        </w:rPr>
        <w:t xml:space="preserve"> </w:t>
      </w:r>
      <w:r w:rsidR="69EC146D" w:rsidRPr="60593289">
        <w:rPr>
          <w:rFonts w:ascii="Volvo Novum" w:eastAsia="Volvo Sans Pro" w:hAnsi="Volvo Novum" w:cs="Volvo Sans Pro"/>
          <w:sz w:val="19"/>
          <w:szCs w:val="19"/>
        </w:rPr>
        <w:t xml:space="preserve">the </w:t>
      </w:r>
      <w:r w:rsidRPr="60593289">
        <w:rPr>
          <w:rFonts w:ascii="Volvo Novum" w:eastAsia="Volvo Sans Pro" w:hAnsi="Volvo Novum" w:cs="Volvo Sans Pro"/>
          <w:sz w:val="19"/>
          <w:szCs w:val="19"/>
        </w:rPr>
        <w:t xml:space="preserve">new Volvo D13 VGT (Variable Geometry Turbo) engine, now available in the all-new </w:t>
      </w:r>
      <w:r w:rsidR="0062158F">
        <w:rPr>
          <w:rFonts w:ascii="Volvo Novum" w:eastAsia="Volvo Sans Pro" w:hAnsi="Volvo Novum" w:cs="Volvo Sans Pro"/>
          <w:sz w:val="19"/>
          <w:szCs w:val="19"/>
        </w:rPr>
        <w:t xml:space="preserve">Volvo VNR and all-new </w:t>
      </w:r>
      <w:proofErr w:type="gramStart"/>
      <w:r w:rsidRPr="60593289">
        <w:rPr>
          <w:rFonts w:ascii="Volvo Novum" w:eastAsia="Volvo Sans Pro" w:hAnsi="Volvo Novum" w:cs="Volvo Sans Pro"/>
          <w:sz w:val="19"/>
          <w:szCs w:val="19"/>
        </w:rPr>
        <w:t>Volvo VNL day</w:t>
      </w:r>
      <w:proofErr w:type="gramEnd"/>
      <w:r w:rsidR="00356940">
        <w:rPr>
          <w:rFonts w:ascii="Volvo Novum" w:eastAsia="Volvo Sans Pro" w:hAnsi="Volvo Novum" w:cs="Volvo Sans Pro"/>
          <w:sz w:val="19"/>
          <w:szCs w:val="19"/>
        </w:rPr>
        <w:t xml:space="preserve"> </w:t>
      </w:r>
      <w:r w:rsidRPr="60593289">
        <w:rPr>
          <w:rFonts w:ascii="Volvo Novum" w:eastAsia="Volvo Sans Pro" w:hAnsi="Volvo Novum" w:cs="Volvo Sans Pro"/>
          <w:sz w:val="19"/>
          <w:szCs w:val="19"/>
        </w:rPr>
        <w:t>cab</w:t>
      </w:r>
      <w:r w:rsidR="0062158F">
        <w:rPr>
          <w:rFonts w:ascii="Volvo Novum" w:eastAsia="Volvo Sans Pro" w:hAnsi="Volvo Novum" w:cs="Volvo Sans Pro"/>
          <w:sz w:val="19"/>
          <w:szCs w:val="19"/>
        </w:rPr>
        <w:t>.</w:t>
      </w:r>
    </w:p>
    <w:p w14:paraId="02B0D444" w14:textId="4E7B6CF5" w:rsidR="003C0B4F" w:rsidRPr="002A0385" w:rsidRDefault="003C0B4F" w:rsidP="752813D6">
      <w:pPr>
        <w:rPr>
          <w:rFonts w:ascii="Volvo Novum" w:eastAsia="Volvo Sans Pro" w:hAnsi="Volvo Novum" w:cs="Volvo Sans Pro"/>
          <w:sz w:val="19"/>
          <w:szCs w:val="19"/>
        </w:rPr>
      </w:pPr>
    </w:p>
    <w:p w14:paraId="1D453720" w14:textId="054B786B" w:rsidR="3E2F08C2" w:rsidRPr="002A0385" w:rsidRDefault="00845B5D" w:rsidP="0CF855A8">
      <w:pPr>
        <w:spacing w:line="259" w:lineRule="auto"/>
        <w:jc w:val="both"/>
        <w:rPr>
          <w:rFonts w:ascii="Volvo Novum" w:eastAsia="Volvo Sans Pro" w:hAnsi="Volvo Novum" w:cs="Volvo Sans Pro"/>
          <w:sz w:val="19"/>
          <w:szCs w:val="19"/>
          <w:highlight w:val="yellow"/>
        </w:rPr>
      </w:pPr>
      <w:r w:rsidRPr="00845B5D">
        <w:rPr>
          <w:rFonts w:ascii="Volvo Novum" w:eastAsia="Volvo Sans Pro" w:hAnsi="Volvo Novum" w:cs="Volvo Sans Pro"/>
          <w:sz w:val="19"/>
          <w:szCs w:val="19"/>
        </w:rPr>
        <w:t>March 10, 2025</w:t>
      </w:r>
    </w:p>
    <w:p w14:paraId="6A1EB67D" w14:textId="77777777" w:rsidR="003C0B4F" w:rsidRPr="002A0385" w:rsidRDefault="003C0B4F" w:rsidP="752813D6">
      <w:pPr>
        <w:jc w:val="both"/>
        <w:rPr>
          <w:rFonts w:ascii="Volvo Novum" w:eastAsia="Volvo Sans Pro" w:hAnsi="Volvo Novum" w:cs="Volvo Sans Pro"/>
          <w:sz w:val="19"/>
          <w:szCs w:val="19"/>
        </w:rPr>
      </w:pPr>
    </w:p>
    <w:p w14:paraId="51F5CCF4" w14:textId="7A82EEEE" w:rsidR="547CDF62" w:rsidRPr="002A0385" w:rsidRDefault="00FC04FD" w:rsidP="752813D6">
      <w:pPr>
        <w:rPr>
          <w:rFonts w:ascii="Volvo Novum" w:eastAsia="Volvo Sans Pro" w:hAnsi="Volvo Novum" w:cs="Volvo Sans Pro"/>
          <w:color w:val="000000" w:themeColor="text1"/>
          <w:sz w:val="19"/>
          <w:szCs w:val="19"/>
        </w:rPr>
      </w:pPr>
      <w:r w:rsidRPr="00FC04FD">
        <w:rPr>
          <w:rFonts w:ascii="Volvo Novum" w:eastAsia="Volvo Sans Pro" w:hAnsi="Volvo Novum" w:cs="Volvo Sans Pro"/>
          <w:color w:val="000000" w:themeColor="text1"/>
          <w:sz w:val="19"/>
          <w:szCs w:val="19"/>
        </w:rPr>
        <w:t>For more information on the new Volvo D13 VGT engine visit volvotrucks.us.</w:t>
      </w:r>
    </w:p>
    <w:p w14:paraId="424B8C8B" w14:textId="77777777" w:rsidR="00FC04FD" w:rsidRPr="002A0385" w:rsidRDefault="00FC04FD" w:rsidP="752813D6">
      <w:pPr>
        <w:rPr>
          <w:rFonts w:ascii="Volvo Novum" w:eastAsia="Volvo Sans Pro" w:hAnsi="Volvo Novum" w:cs="Volvo Sans Pro"/>
          <w:color w:val="000000" w:themeColor="text1"/>
          <w:sz w:val="19"/>
          <w:szCs w:val="19"/>
        </w:rPr>
      </w:pPr>
    </w:p>
    <w:p w14:paraId="1CE7CD69" w14:textId="6383DDEE" w:rsidR="4F2C9C02" w:rsidRDefault="4F2C9C02" w:rsidP="1828EE7A">
      <w:pPr>
        <w:rPr>
          <w:rFonts w:ascii="Volvo Novum" w:eastAsia="Volvo Novum" w:hAnsi="Volvo Novum" w:cs="Volvo Novum"/>
          <w:color w:val="000000" w:themeColor="text1"/>
          <w:sz w:val="19"/>
          <w:szCs w:val="19"/>
        </w:rPr>
      </w:pPr>
      <w:r w:rsidRPr="1828EE7A">
        <w:rPr>
          <w:rFonts w:ascii="Volvo Novum" w:eastAsia="Volvo Novum" w:hAnsi="Volvo Novum" w:cs="Volvo Novum"/>
          <w:color w:val="000000" w:themeColor="text1"/>
          <w:sz w:val="19"/>
          <w:szCs w:val="19"/>
        </w:rPr>
        <w:t>High-resolution images associated with this press release and others are available at</w:t>
      </w:r>
      <w:hyperlink r:id="rId12">
        <w:r w:rsidRPr="1828EE7A">
          <w:rPr>
            <w:rStyle w:val="Hyperlink"/>
            <w:rFonts w:ascii="Arial" w:eastAsia="Arial" w:hAnsi="Arial" w:cs="Arial"/>
            <w:sz w:val="19"/>
            <w:szCs w:val="19"/>
          </w:rPr>
          <w:t> </w:t>
        </w:r>
        <w:r w:rsidRPr="1828EE7A">
          <w:rPr>
            <w:rStyle w:val="Hyperlink"/>
            <w:rFonts w:ascii="Volvo Novum" w:eastAsia="Volvo Novum" w:hAnsi="Volvo Novum" w:cs="Volvo Novum"/>
            <w:color w:val="000000" w:themeColor="text1"/>
            <w:sz w:val="19"/>
            <w:szCs w:val="19"/>
          </w:rPr>
          <w:t xml:space="preserve"> </w:t>
        </w:r>
      </w:hyperlink>
      <w:hyperlink r:id="rId13">
        <w:r w:rsidRPr="1828EE7A">
          <w:rPr>
            <w:rStyle w:val="Hyperlink"/>
            <w:rFonts w:ascii="Volvo Novum" w:eastAsia="Volvo Novum" w:hAnsi="Volvo Novum" w:cs="Volvo Novum"/>
            <w:color w:val="000000" w:themeColor="text1"/>
            <w:sz w:val="19"/>
            <w:szCs w:val="19"/>
          </w:rPr>
          <w:t>https://press.volvotrucks.us/.</w:t>
        </w:r>
      </w:hyperlink>
    </w:p>
    <w:p w14:paraId="67CE8092" w14:textId="1C02FA94" w:rsidR="547CDF62" w:rsidRPr="002A0385" w:rsidRDefault="547CDF62" w:rsidP="752813D6">
      <w:pPr>
        <w:rPr>
          <w:rFonts w:ascii="Volvo Novum" w:eastAsia="Volvo Sans Pro" w:hAnsi="Volvo Novum" w:cs="Volvo Sans Pro"/>
          <w:color w:val="000000" w:themeColor="text1"/>
          <w:sz w:val="19"/>
          <w:szCs w:val="19"/>
        </w:rPr>
      </w:pPr>
    </w:p>
    <w:p w14:paraId="623F0191" w14:textId="4EB2177A" w:rsidR="3E2F08C2" w:rsidRPr="002A0385" w:rsidRDefault="3E2F08C2" w:rsidP="752813D6">
      <w:pPr>
        <w:rPr>
          <w:rFonts w:ascii="Volvo Novum" w:eastAsia="Volvo Sans Pro" w:hAnsi="Volvo Novum" w:cs="Volvo Sans Pro"/>
          <w:color w:val="000000" w:themeColor="text1"/>
          <w:sz w:val="19"/>
          <w:szCs w:val="19"/>
        </w:rPr>
      </w:pPr>
      <w:r w:rsidRPr="002A0385">
        <w:rPr>
          <w:rFonts w:ascii="Volvo Novum" w:eastAsia="Volvo Sans Pro" w:hAnsi="Volvo Novum" w:cs="Volvo Sans Pro"/>
          <w:color w:val="000000" w:themeColor="text1"/>
          <w:sz w:val="19"/>
          <w:szCs w:val="19"/>
        </w:rPr>
        <w:t xml:space="preserve">For further information, please contact: </w:t>
      </w:r>
    </w:p>
    <w:p w14:paraId="6D51C5A8" w14:textId="04114DA6" w:rsidR="547CDF62" w:rsidRPr="002A0385" w:rsidRDefault="547CDF62" w:rsidP="752813D6">
      <w:pPr>
        <w:rPr>
          <w:rFonts w:ascii="Volvo Novum" w:eastAsia="Volvo Sans Pro" w:hAnsi="Volvo Novum" w:cs="Volvo Sans Pro"/>
          <w:color w:val="000000" w:themeColor="text1"/>
          <w:sz w:val="19"/>
          <w:szCs w:val="19"/>
        </w:rPr>
      </w:pPr>
    </w:p>
    <w:p w14:paraId="089AB6BB" w14:textId="74A6E728" w:rsidR="3E2F08C2" w:rsidRPr="002A0385" w:rsidRDefault="3E2F08C2" w:rsidP="752813D6">
      <w:pPr>
        <w:rPr>
          <w:rFonts w:ascii="Volvo Novum" w:eastAsia="Volvo Sans Pro" w:hAnsi="Volvo Novum" w:cs="Volvo Sans Pro"/>
          <w:color w:val="000000" w:themeColor="text1"/>
          <w:sz w:val="19"/>
          <w:szCs w:val="19"/>
        </w:rPr>
      </w:pPr>
      <w:r w:rsidRPr="002A0385">
        <w:rPr>
          <w:rFonts w:ascii="Volvo Novum" w:eastAsia="Volvo Sans Pro" w:hAnsi="Volvo Novum" w:cs="Volvo Sans Pro"/>
          <w:color w:val="000000" w:themeColor="text1"/>
          <w:sz w:val="19"/>
          <w:szCs w:val="19"/>
        </w:rPr>
        <w:t>Kyle Zimmerman</w:t>
      </w:r>
    </w:p>
    <w:p w14:paraId="12B49EB0" w14:textId="286FD966" w:rsidR="3E2F08C2" w:rsidRPr="002A0385" w:rsidRDefault="3E2F08C2" w:rsidP="752813D6">
      <w:pPr>
        <w:rPr>
          <w:rFonts w:ascii="Volvo Novum" w:eastAsia="Volvo Sans Pro" w:hAnsi="Volvo Novum" w:cs="Volvo Sans Pro"/>
          <w:color w:val="000000" w:themeColor="text1"/>
          <w:sz w:val="19"/>
          <w:szCs w:val="19"/>
        </w:rPr>
      </w:pPr>
      <w:r w:rsidRPr="002A0385">
        <w:rPr>
          <w:rFonts w:ascii="Volvo Novum" w:eastAsia="Volvo Sans Pro" w:hAnsi="Volvo Novum" w:cs="Volvo Sans Pro"/>
          <w:color w:val="000000" w:themeColor="text1"/>
          <w:sz w:val="19"/>
          <w:szCs w:val="19"/>
        </w:rPr>
        <w:t>Public Relations Manager, Volvo Trucks North America</w:t>
      </w:r>
    </w:p>
    <w:p w14:paraId="50F4B4DD" w14:textId="54FF8166" w:rsidR="3E2F08C2" w:rsidRPr="002A0385" w:rsidRDefault="3E2F08C2" w:rsidP="752813D6">
      <w:pPr>
        <w:rPr>
          <w:rFonts w:ascii="Volvo Novum" w:eastAsia="Volvo Sans Pro" w:hAnsi="Volvo Novum" w:cs="Volvo Sans Pro"/>
          <w:color w:val="000000" w:themeColor="text1"/>
          <w:sz w:val="19"/>
          <w:szCs w:val="19"/>
        </w:rPr>
      </w:pPr>
      <w:hyperlink r:id="rId14">
        <w:r w:rsidRPr="002A0385">
          <w:rPr>
            <w:rStyle w:val="Hyperlink"/>
            <w:rFonts w:ascii="Volvo Novum" w:eastAsia="Volvo Sans Pro" w:hAnsi="Volvo Novum" w:cs="Volvo Sans Pro"/>
            <w:sz w:val="19"/>
            <w:szCs w:val="19"/>
          </w:rPr>
          <w:t>kyle.zimmerman@volvo.com</w:t>
        </w:r>
      </w:hyperlink>
    </w:p>
    <w:p w14:paraId="652822AD" w14:textId="0D08EE70" w:rsidR="3E2F08C2" w:rsidRPr="002A0385" w:rsidRDefault="3E2F08C2" w:rsidP="752813D6">
      <w:pPr>
        <w:rPr>
          <w:rFonts w:ascii="Volvo Novum" w:eastAsia="Volvo Sans Pro" w:hAnsi="Volvo Novum" w:cs="Volvo Sans Pro"/>
          <w:color w:val="000000" w:themeColor="text1"/>
          <w:sz w:val="19"/>
          <w:szCs w:val="19"/>
        </w:rPr>
      </w:pPr>
      <w:r w:rsidRPr="002A0385">
        <w:rPr>
          <w:rFonts w:ascii="Volvo Novum" w:eastAsia="Volvo Sans Pro" w:hAnsi="Volvo Novum" w:cs="Volvo Sans Pro"/>
          <w:color w:val="000000" w:themeColor="text1"/>
          <w:sz w:val="19"/>
          <w:szCs w:val="19"/>
        </w:rPr>
        <w:t>(704) 677-9757</w:t>
      </w:r>
    </w:p>
    <w:p w14:paraId="4F508106" w14:textId="12277DD6" w:rsidR="547CDF62" w:rsidRPr="002A0385" w:rsidRDefault="547CDF62" w:rsidP="752813D6">
      <w:pPr>
        <w:rPr>
          <w:rFonts w:ascii="Volvo Novum" w:eastAsia="Volvo Sans Pro" w:hAnsi="Volvo Novum" w:cs="Volvo Sans Pro"/>
          <w:color w:val="000000" w:themeColor="text1"/>
          <w:sz w:val="19"/>
          <w:szCs w:val="19"/>
        </w:rPr>
      </w:pPr>
    </w:p>
    <w:p w14:paraId="42B483E6" w14:textId="3EBDB59F" w:rsidR="6A598566" w:rsidRPr="002A0385" w:rsidRDefault="6A598566" w:rsidP="6F7B3CA9">
      <w:pPr>
        <w:spacing w:line="259" w:lineRule="auto"/>
        <w:rPr>
          <w:rFonts w:ascii="Volvo Novum" w:eastAsia="Volvo Novum" w:hAnsi="Volvo Novum" w:cs="Volvo Novum"/>
          <w:color w:val="000000" w:themeColor="text1"/>
          <w:sz w:val="19"/>
          <w:szCs w:val="19"/>
        </w:rPr>
      </w:pPr>
      <w:r w:rsidRPr="002A0385">
        <w:rPr>
          <w:rFonts w:ascii="Volvo Novum" w:eastAsia="Volvo Novum" w:hAnsi="Volvo Novum" w:cs="Volvo Novum"/>
          <w:color w:val="000000" w:themeColor="text1"/>
          <w:sz w:val="19"/>
          <w:szCs w:val="19"/>
        </w:rPr>
        <w:t xml:space="preserve">Volvo Trucks North America, headquartered in Greensboro, North Carolina, is one of the leading heavy-duty truck manufacturers in North America. Its Uptime Services commitment is delivered by a network of nearly 400 authorized dealers across North America and the 24/7 Volvo Trucks Uptime Center. Every Volvo truck is assembled in the Volvo Trucks New River Valley manufacturing facility in Dublin, Virginia, which meets the internationally recognized ISO 9001 standard for quality, 14001 </w:t>
      </w:r>
      <w:proofErr w:type="gramStart"/>
      <w:r w:rsidRPr="002A0385">
        <w:rPr>
          <w:rFonts w:ascii="Volvo Novum" w:eastAsia="Volvo Novum" w:hAnsi="Volvo Novum" w:cs="Volvo Novum"/>
          <w:color w:val="000000" w:themeColor="text1"/>
          <w:sz w:val="19"/>
          <w:szCs w:val="19"/>
        </w:rPr>
        <w:t>standard</w:t>
      </w:r>
      <w:proofErr w:type="gramEnd"/>
      <w:r w:rsidRPr="002A0385">
        <w:rPr>
          <w:rFonts w:ascii="Volvo Novum" w:eastAsia="Volvo Novum" w:hAnsi="Volvo Novum" w:cs="Volvo Novum"/>
          <w:color w:val="000000" w:themeColor="text1"/>
          <w:sz w:val="19"/>
          <w:szCs w:val="19"/>
        </w:rPr>
        <w:t xml:space="preserve"> for environmental care and holds a dual ISO 50001/Superior Energy Performance certification at the platinum level, indicating a sustained excellence in energy management. Volvo Trucks North America provides complete transport solutions for its customers, offering a full range of diesel, alternative-fuel and all-electric vehicles, and is part of the Volvo Trucks global organization</w:t>
      </w:r>
      <w:r w:rsidR="009456CF" w:rsidRPr="002A0385">
        <w:rPr>
          <w:rFonts w:ascii="Volvo Novum" w:eastAsia="Volvo Novum" w:hAnsi="Volvo Novum" w:cs="Volvo Novum"/>
          <w:color w:val="000000" w:themeColor="text1"/>
          <w:sz w:val="19"/>
          <w:szCs w:val="19"/>
        </w:rPr>
        <w:t>.</w:t>
      </w:r>
    </w:p>
    <w:p w14:paraId="3D7B09DE" w14:textId="01290F3A" w:rsidR="6F7B3CA9" w:rsidRPr="002A0385" w:rsidRDefault="6F7B3CA9" w:rsidP="6F7B3CA9">
      <w:pPr>
        <w:spacing w:line="259" w:lineRule="auto"/>
        <w:rPr>
          <w:rFonts w:ascii="Volvo Novum" w:eastAsia="Volvo Novum" w:hAnsi="Volvo Novum" w:cs="Volvo Novum"/>
          <w:color w:val="000000" w:themeColor="text1"/>
          <w:sz w:val="19"/>
          <w:szCs w:val="19"/>
        </w:rPr>
      </w:pPr>
    </w:p>
    <w:p w14:paraId="4DAD38FA" w14:textId="63A95337" w:rsidR="6F7B3CA9" w:rsidRPr="002A0385" w:rsidRDefault="6A598566" w:rsidP="6F7B3CA9">
      <w:pPr>
        <w:spacing w:line="259" w:lineRule="auto"/>
        <w:rPr>
          <w:rFonts w:ascii="Volvo Novum" w:eastAsia="Volvo Novum" w:hAnsi="Volvo Novum" w:cs="Volvo Novum"/>
          <w:color w:val="000000" w:themeColor="text1"/>
          <w:sz w:val="19"/>
          <w:szCs w:val="19"/>
        </w:rPr>
      </w:pPr>
      <w:r w:rsidRPr="002A0385">
        <w:rPr>
          <w:rFonts w:ascii="Volvo Novum" w:eastAsia="Volvo Novum" w:hAnsi="Volvo Novum" w:cs="Volvo Novum"/>
          <w:color w:val="000000" w:themeColor="text1"/>
          <w:sz w:val="19"/>
          <w:szCs w:val="19"/>
        </w:rPr>
        <w:t xml:space="preserve">Volvo Trucks supplies complete transport solutions for discerning professional customers with its full range of medium- and heavy-duty trucks. Customer support is provided via a global network of dealers with 2,200 service points in about 130 countries. Volvo trucks are assembled in 12 countries across the globe. In </w:t>
      </w:r>
      <w:r w:rsidR="00D8257F" w:rsidRPr="00D8257F">
        <w:rPr>
          <w:rFonts w:ascii="Volvo Novum" w:eastAsia="Volvo Novum" w:hAnsi="Volvo Novum" w:cs="Volvo Novum"/>
          <w:color w:val="000000" w:themeColor="text1"/>
          <w:sz w:val="19"/>
          <w:szCs w:val="19"/>
        </w:rPr>
        <w:t>2024</w:t>
      </w:r>
      <w:r w:rsidRPr="002A0385">
        <w:rPr>
          <w:rFonts w:ascii="Volvo Novum" w:eastAsia="Volvo Novum" w:hAnsi="Volvo Novum" w:cs="Volvo Novum"/>
          <w:color w:val="000000" w:themeColor="text1"/>
          <w:sz w:val="19"/>
          <w:szCs w:val="19"/>
        </w:rPr>
        <w:t xml:space="preserve"> approximately </w:t>
      </w:r>
      <w:r w:rsidR="00D8257F" w:rsidRPr="00D8257F">
        <w:rPr>
          <w:rFonts w:ascii="Volvo Novum" w:eastAsia="Volvo Novum" w:hAnsi="Volvo Novum" w:cs="Volvo Novum"/>
          <w:color w:val="000000" w:themeColor="text1"/>
          <w:sz w:val="19"/>
          <w:szCs w:val="19"/>
        </w:rPr>
        <w:t>134</w:t>
      </w:r>
      <w:r w:rsidRPr="002A0385">
        <w:rPr>
          <w:rFonts w:ascii="Volvo Novum" w:eastAsia="Volvo Novum" w:hAnsi="Volvo Novum" w:cs="Volvo Novum"/>
          <w:color w:val="000000" w:themeColor="text1"/>
          <w:sz w:val="19"/>
          <w:szCs w:val="19"/>
        </w:rPr>
        <w:t>,000 Volvo trucks were delivered worldwide. Volvo Trucks is part of the Volvo Group, one of the world’s leading manufacturers of trucks, buses, construction equipment and marine and industrial engines. The group also provides complete solutions for financing and service. Volvo Trucks’ work is based on the core values of quality, safety and environmental care.</w:t>
      </w:r>
      <w:r w:rsidR="00D8257F" w:rsidRPr="00D8257F">
        <w:rPr>
          <w:rFonts w:ascii="Volvo Novum" w:eastAsia="Volvo Novum" w:hAnsi="Volvo Novum" w:cs="Volvo Novum"/>
          <w:color w:val="000000" w:themeColor="text1"/>
          <w:sz w:val="19"/>
          <w:szCs w:val="19"/>
        </w:rPr>
        <w:t> </w:t>
      </w:r>
    </w:p>
    <w:p w14:paraId="3CDC16AC" w14:textId="0ED9B489" w:rsidR="6F7B3CA9" w:rsidRDefault="6F7B3CA9" w:rsidP="6F7B3CA9">
      <w:pPr>
        <w:jc w:val="both"/>
        <w:rPr>
          <w:rFonts w:ascii="Volvo Sans Pro" w:eastAsia="Volvo Sans Pro" w:hAnsi="Volvo Sans Pro" w:cs="Volvo Sans Pro"/>
          <w:sz w:val="19"/>
          <w:szCs w:val="19"/>
        </w:rPr>
      </w:pPr>
    </w:p>
    <w:sectPr w:rsidR="6F7B3CA9" w:rsidSect="0065596F">
      <w:headerReference w:type="default" r:id="rId15"/>
      <w:footerReference w:type="default" r:id="rId16"/>
      <w:headerReference w:type="first" r:id="rId17"/>
      <w:footerReference w:type="first" r:id="rId18"/>
      <w:pgSz w:w="11906" w:h="16838"/>
      <w:pgMar w:top="2269" w:right="1841" w:bottom="2269" w:left="1843"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8C46" w14:textId="77777777" w:rsidR="00CD7870" w:rsidRDefault="00CD7870">
      <w:r>
        <w:separator/>
      </w:r>
    </w:p>
  </w:endnote>
  <w:endnote w:type="continuationSeparator" w:id="0">
    <w:p w14:paraId="198B6523" w14:textId="77777777" w:rsidR="00CD7870" w:rsidRDefault="00CD7870">
      <w:r>
        <w:continuationSeparator/>
      </w:r>
    </w:p>
  </w:endnote>
  <w:endnote w:type="continuationNotice" w:id="1">
    <w:p w14:paraId="6E90D492" w14:textId="77777777" w:rsidR="00CD7870" w:rsidRDefault="00CD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Sans Pro">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VolvoSans">
    <w:panose1 w:val="020B0504020202020003"/>
    <w:charset w:val="00"/>
    <w:family w:val="swiss"/>
    <w:pitch w:val="variable"/>
    <w:sig w:usb0="8000002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Volvo Novum">
    <w:panose1 w:val="020B0503040502060204"/>
    <w:charset w:val="00"/>
    <w:family w:val="swiss"/>
    <w:notTrueType/>
    <w:pitch w:val="variable"/>
    <w:sig w:usb0="A10002FF" w:usb1="5000200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olvo Novum SemiLight">
    <w:panose1 w:val="020B0403040502060204"/>
    <w:charset w:val="00"/>
    <w:family w:val="swiss"/>
    <w:notTrueType/>
    <w:pitch w:val="variable"/>
    <w:sig w:usb0="A10002FF" w:usb1="5000200B" w:usb2="00000000" w:usb3="00000000" w:csb0="0000009F" w:csb1="00000000"/>
  </w:font>
  <w:font w:name="Calibri">
    <w:panose1 w:val="020F0502020204030204"/>
    <w:charset w:val="00"/>
    <w:family w:val="swiss"/>
    <w:pitch w:val="variable"/>
    <w:sig w:usb0="E4002EFF" w:usb1="C200247B" w:usb2="00000009" w:usb3="00000000" w:csb0="000001FF" w:csb1="00000000"/>
  </w:font>
  <w:font w:name="Volvo Novum Medium">
    <w:panose1 w:val="020B0603040502060204"/>
    <w:charset w:val="00"/>
    <w:family w:val="swiss"/>
    <w:notTrueType/>
    <w:pitch w:val="variable"/>
    <w:sig w:usb0="A10002FF" w:usb1="5000200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DD27" w14:textId="77777777" w:rsidR="00C372CD" w:rsidRPr="0096605D" w:rsidRDefault="00C372CD" w:rsidP="650C8995">
    <w:pPr>
      <w:pStyle w:val="Footer"/>
      <w:ind w:right="700"/>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topFromText="567" w:bottomFromText="794" w:vertAnchor="page" w:horzAnchor="page" w:tblpX="1986" w:tblpYSpec="bottom"/>
      <w:tblOverlap w:val="never"/>
      <w:tblW w:w="0" w:type="auto"/>
      <w:tblBorders>
        <w:top w:val="single" w:sz="4" w:space="0" w:color="auto"/>
      </w:tblBorders>
      <w:tblLayout w:type="fixed"/>
      <w:tblCellMar>
        <w:top w:w="57" w:type="dxa"/>
        <w:left w:w="28" w:type="dxa"/>
        <w:bottom w:w="113" w:type="dxa"/>
        <w:right w:w="28" w:type="dxa"/>
      </w:tblCellMar>
      <w:tblLook w:val="01E0" w:firstRow="1" w:lastRow="1" w:firstColumn="1" w:lastColumn="1" w:noHBand="0" w:noVBand="0"/>
    </w:tblPr>
    <w:tblGrid>
      <w:gridCol w:w="2250"/>
      <w:gridCol w:w="2570"/>
      <w:gridCol w:w="2409"/>
      <w:gridCol w:w="851"/>
    </w:tblGrid>
    <w:tr w:rsidR="00372D78" w:rsidRPr="00CC253E" w14:paraId="656F82FC" w14:textId="77777777" w:rsidTr="650C8995">
      <w:trPr>
        <w:trHeight w:val="1309"/>
      </w:trPr>
      <w:tc>
        <w:tcPr>
          <w:tcW w:w="2250" w:type="dxa"/>
        </w:tcPr>
        <w:p w14:paraId="532BBD8F" w14:textId="182BE82D" w:rsidR="00372D78" w:rsidRPr="003C0B4F" w:rsidRDefault="650C8995" w:rsidP="008C0983">
          <w:pPr>
            <w:pStyle w:val="Footertext"/>
            <w:rPr>
              <w:rFonts w:ascii="Volvo Novum" w:hAnsi="Volvo Novum"/>
              <w:sz w:val="16"/>
              <w:szCs w:val="16"/>
            </w:rPr>
          </w:pPr>
          <w:r w:rsidRPr="650C8995">
            <w:rPr>
              <w:rFonts w:ascii="Volvo Novum Medium" w:hAnsi="Volvo Novum Medium"/>
              <w:sz w:val="16"/>
              <w:szCs w:val="16"/>
            </w:rPr>
            <w:t>Volvo Trucks North America</w:t>
          </w:r>
          <w:r w:rsidR="00CD7D01">
            <w:br/>
          </w:r>
          <w:r w:rsidRPr="650C8995">
            <w:rPr>
              <w:rFonts w:ascii="Volvo Novum" w:hAnsi="Volvo Novum"/>
              <w:sz w:val="16"/>
              <w:szCs w:val="16"/>
            </w:rPr>
            <w:t>Greensboro, NC</w:t>
          </w:r>
        </w:p>
        <w:p w14:paraId="5013FBF4" w14:textId="77777777" w:rsidR="00372D78" w:rsidRPr="00CC253E" w:rsidRDefault="00372D78" w:rsidP="008C0983">
          <w:pPr>
            <w:pStyle w:val="Footertext"/>
            <w:rPr>
              <w:rFonts w:ascii="Volvo Novum" w:hAnsi="Volvo Novum"/>
              <w:color w:val="000000"/>
              <w:sz w:val="16"/>
              <w:szCs w:val="16"/>
            </w:rPr>
          </w:pPr>
        </w:p>
      </w:tc>
      <w:tc>
        <w:tcPr>
          <w:tcW w:w="2570" w:type="dxa"/>
        </w:tcPr>
        <w:p w14:paraId="29B593C9" w14:textId="1A724AD6" w:rsidR="009F2011" w:rsidRPr="00CC253E" w:rsidRDefault="650C8995" w:rsidP="009F2011">
          <w:pPr>
            <w:pStyle w:val="Footertext"/>
            <w:rPr>
              <w:rFonts w:ascii="Volvo Novum" w:hAnsi="Volvo Novum"/>
              <w:sz w:val="16"/>
              <w:szCs w:val="16"/>
            </w:rPr>
          </w:pPr>
          <w:r w:rsidRPr="650C8995">
            <w:rPr>
              <w:rFonts w:ascii="Volvo Novum Medium" w:hAnsi="Volvo Novum Medium"/>
              <w:sz w:val="16"/>
              <w:szCs w:val="16"/>
            </w:rPr>
            <w:t xml:space="preserve">                       Telephone </w:t>
          </w:r>
          <w:r w:rsidR="003C0B4F">
            <w:br/>
          </w:r>
          <w:r w:rsidRPr="650C8995">
            <w:rPr>
              <w:rFonts w:ascii="Volvo Novum" w:hAnsi="Volvo Novum"/>
              <w:sz w:val="16"/>
              <w:szCs w:val="16"/>
            </w:rPr>
            <w:t xml:space="preserve">                       336.823.2687</w:t>
          </w:r>
          <w:r w:rsidR="003C0B4F">
            <w:br/>
          </w:r>
        </w:p>
        <w:p w14:paraId="35F35F2F" w14:textId="612F1DAD" w:rsidR="00372D78" w:rsidRPr="00CC253E" w:rsidRDefault="00372D78" w:rsidP="008C0983">
          <w:pPr>
            <w:pStyle w:val="Footertext"/>
            <w:rPr>
              <w:rFonts w:ascii="Volvo Novum" w:hAnsi="Volvo Novum"/>
              <w:sz w:val="16"/>
              <w:szCs w:val="16"/>
            </w:rPr>
          </w:pPr>
        </w:p>
      </w:tc>
      <w:tc>
        <w:tcPr>
          <w:tcW w:w="2409" w:type="dxa"/>
        </w:tcPr>
        <w:p w14:paraId="6AA447C0" w14:textId="77777777" w:rsidR="00372D78" w:rsidRDefault="650C8995" w:rsidP="008C0983">
          <w:pPr>
            <w:pStyle w:val="Footertext"/>
            <w:rPr>
              <w:rFonts w:ascii="Volvo Novum" w:hAnsi="Volvo Novum"/>
              <w:sz w:val="16"/>
              <w:szCs w:val="16"/>
              <w:lang w:val="pt-BR"/>
            </w:rPr>
          </w:pPr>
          <w:r w:rsidRPr="650C8995">
            <w:rPr>
              <w:rFonts w:ascii="Volvo Novum Medium" w:hAnsi="Volvo Novum Medium"/>
              <w:sz w:val="16"/>
              <w:szCs w:val="16"/>
            </w:rPr>
            <w:t xml:space="preserve">                 Web</w:t>
          </w:r>
          <w:r w:rsidR="003C0B4F">
            <w:br/>
          </w:r>
          <w:r>
            <w:t xml:space="preserve">                       </w:t>
          </w:r>
          <w:hyperlink r:id="rId1">
            <w:r w:rsidRPr="650C8995">
              <w:rPr>
                <w:rFonts w:ascii="Volvo Novum" w:hAnsi="Volvo Novum"/>
                <w:sz w:val="16"/>
                <w:szCs w:val="16"/>
              </w:rPr>
              <w:t>volvotrucks.us</w:t>
            </w:r>
          </w:hyperlink>
        </w:p>
        <w:p w14:paraId="3F9B51A2" w14:textId="4420CBF9" w:rsidR="006E7A88" w:rsidRDefault="650C8995" w:rsidP="008C0983">
          <w:pPr>
            <w:pStyle w:val="Footertext"/>
            <w:rPr>
              <w:rFonts w:ascii="Volvo Novum" w:hAnsi="Volvo Novum"/>
              <w:sz w:val="16"/>
              <w:szCs w:val="16"/>
              <w:lang w:val="pt-BR"/>
            </w:rPr>
          </w:pPr>
          <w:r w:rsidRPr="650C8995">
            <w:rPr>
              <w:rFonts w:ascii="Volvo Novum" w:hAnsi="Volvo Novum"/>
              <w:sz w:val="16"/>
              <w:szCs w:val="16"/>
            </w:rPr>
            <w:t xml:space="preserve">                 Volvotrucks.ca</w:t>
          </w:r>
        </w:p>
        <w:p w14:paraId="505A8397" w14:textId="4F698624" w:rsidR="006E7A88" w:rsidRPr="00CC253E" w:rsidRDefault="650C8995" w:rsidP="008C0983">
          <w:pPr>
            <w:pStyle w:val="Footertext"/>
            <w:rPr>
              <w:rFonts w:ascii="Volvo Novum" w:hAnsi="Volvo Novum"/>
              <w:sz w:val="16"/>
              <w:szCs w:val="16"/>
            </w:rPr>
          </w:pPr>
          <w:r w:rsidRPr="650C8995">
            <w:rPr>
              <w:rFonts w:ascii="Volvo Novum" w:hAnsi="Volvo Novum"/>
              <w:sz w:val="16"/>
              <w:szCs w:val="16"/>
            </w:rPr>
            <w:t xml:space="preserve">                 Volvotrucks.mx</w:t>
          </w:r>
        </w:p>
      </w:tc>
      <w:tc>
        <w:tcPr>
          <w:tcW w:w="851" w:type="dxa"/>
        </w:tcPr>
        <w:p w14:paraId="3B772913" w14:textId="77777777" w:rsidR="00372D78" w:rsidRPr="00CC253E" w:rsidRDefault="00372D78" w:rsidP="008C0983">
          <w:pPr>
            <w:pStyle w:val="Footertext"/>
            <w:jc w:val="right"/>
            <w:rPr>
              <w:rFonts w:ascii="Volvo Novum" w:hAnsi="Volvo Novum"/>
              <w:sz w:val="16"/>
              <w:szCs w:val="16"/>
            </w:rPr>
          </w:pPr>
          <w:r w:rsidRPr="650C8995">
            <w:rPr>
              <w:rFonts w:ascii="Volvo Novum" w:hAnsi="Volvo Novum"/>
              <w:sz w:val="16"/>
              <w:szCs w:val="16"/>
            </w:rPr>
            <w:fldChar w:fldCharType="begin"/>
          </w:r>
          <w:r w:rsidRPr="650C8995">
            <w:rPr>
              <w:rFonts w:ascii="Volvo Novum" w:hAnsi="Volvo Novum"/>
              <w:sz w:val="16"/>
              <w:szCs w:val="16"/>
            </w:rPr>
            <w:instrText xml:space="preserve"> PAGE </w:instrText>
          </w:r>
          <w:r w:rsidRPr="650C8995">
            <w:rPr>
              <w:rFonts w:ascii="Volvo Novum" w:hAnsi="Volvo Novum"/>
              <w:sz w:val="16"/>
              <w:szCs w:val="16"/>
            </w:rPr>
            <w:fldChar w:fldCharType="separate"/>
          </w:r>
          <w:r w:rsidR="650C8995" w:rsidRPr="650C8995">
            <w:rPr>
              <w:rFonts w:ascii="Volvo Novum" w:hAnsi="Volvo Novum"/>
              <w:sz w:val="16"/>
              <w:szCs w:val="16"/>
            </w:rPr>
            <w:t>1</w:t>
          </w:r>
          <w:r w:rsidRPr="650C8995">
            <w:rPr>
              <w:rFonts w:ascii="Volvo Novum" w:hAnsi="Volvo Novum"/>
              <w:sz w:val="16"/>
              <w:szCs w:val="16"/>
            </w:rPr>
            <w:fldChar w:fldCharType="end"/>
          </w:r>
          <w:r w:rsidR="650C8995" w:rsidRPr="650C8995">
            <w:rPr>
              <w:rFonts w:ascii="Volvo Novum" w:hAnsi="Volvo Novum"/>
              <w:sz w:val="16"/>
              <w:szCs w:val="16"/>
            </w:rPr>
            <w:t>(</w:t>
          </w:r>
          <w:r w:rsidRPr="650C8995">
            <w:rPr>
              <w:rFonts w:ascii="Volvo Novum" w:hAnsi="Volvo Novum"/>
              <w:sz w:val="16"/>
              <w:szCs w:val="16"/>
            </w:rPr>
            <w:fldChar w:fldCharType="begin"/>
          </w:r>
          <w:r w:rsidRPr="650C8995">
            <w:rPr>
              <w:rFonts w:ascii="Volvo Novum" w:hAnsi="Volvo Novum"/>
              <w:sz w:val="16"/>
              <w:szCs w:val="16"/>
            </w:rPr>
            <w:instrText xml:space="preserve"> NUMPAGES </w:instrText>
          </w:r>
          <w:r w:rsidRPr="650C8995">
            <w:rPr>
              <w:rFonts w:ascii="Volvo Novum" w:hAnsi="Volvo Novum"/>
              <w:sz w:val="16"/>
              <w:szCs w:val="16"/>
            </w:rPr>
            <w:fldChar w:fldCharType="separate"/>
          </w:r>
          <w:r w:rsidR="650C8995" w:rsidRPr="650C8995">
            <w:rPr>
              <w:rFonts w:ascii="Volvo Novum" w:hAnsi="Volvo Novum"/>
              <w:sz w:val="16"/>
              <w:szCs w:val="16"/>
            </w:rPr>
            <w:t>1</w:t>
          </w:r>
          <w:r w:rsidRPr="650C8995">
            <w:rPr>
              <w:rFonts w:ascii="Volvo Novum" w:hAnsi="Volvo Novum"/>
              <w:sz w:val="16"/>
              <w:szCs w:val="16"/>
            </w:rPr>
            <w:fldChar w:fldCharType="end"/>
          </w:r>
          <w:r w:rsidR="650C8995" w:rsidRPr="650C8995">
            <w:rPr>
              <w:rFonts w:ascii="Volvo Novum" w:hAnsi="Volvo Novum"/>
              <w:sz w:val="16"/>
              <w:szCs w:val="16"/>
            </w:rPr>
            <w:t>)</w:t>
          </w:r>
        </w:p>
      </w:tc>
    </w:tr>
  </w:tbl>
  <w:p w14:paraId="0200E986" w14:textId="77777777" w:rsidR="00C372CD" w:rsidRPr="00CC253E" w:rsidRDefault="00C372CD">
    <w:pPr>
      <w:pStyle w:val="Footer"/>
      <w:rPr>
        <w:rFonts w:ascii="Volvo Novum" w:hAnsi="Volvo Nov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8501" w14:textId="77777777" w:rsidR="00CD7870" w:rsidRDefault="00CD7870">
      <w:r>
        <w:separator/>
      </w:r>
    </w:p>
  </w:footnote>
  <w:footnote w:type="continuationSeparator" w:id="0">
    <w:p w14:paraId="569D86FA" w14:textId="77777777" w:rsidR="00CD7870" w:rsidRDefault="00CD7870">
      <w:r>
        <w:continuationSeparator/>
      </w:r>
    </w:p>
  </w:footnote>
  <w:footnote w:type="continuationNotice" w:id="1">
    <w:p w14:paraId="3AFDB5AC" w14:textId="77777777" w:rsidR="00CD7870" w:rsidRDefault="00CD7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771" w14:textId="77777777" w:rsidR="00C372CD" w:rsidRPr="00FE7FB5" w:rsidRDefault="00B65995">
    <w:pPr>
      <w:pStyle w:val="Header"/>
    </w:pPr>
    <w:r w:rsidRPr="00AF69E3">
      <w:rPr>
        <w:noProof/>
        <w:lang w:eastAsia="zh-CN"/>
      </w:rPr>
      <w:drawing>
        <wp:anchor distT="0" distB="0" distL="114300" distR="114300" simplePos="0" relativeHeight="251658240" behindDoc="0" locked="1" layoutInCell="1" allowOverlap="0" wp14:anchorId="5133B09B" wp14:editId="470B0B1E">
          <wp:simplePos x="0" y="0"/>
          <wp:positionH relativeFrom="margin">
            <wp:align>center</wp:align>
          </wp:positionH>
          <wp:positionV relativeFrom="page">
            <wp:posOffset>449580</wp:posOffset>
          </wp:positionV>
          <wp:extent cx="899795" cy="74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CMYK_S"/>
                  <pic:cNvPicPr>
                    <a:picLocks noChangeAspect="1" noChangeArrowheads="1"/>
                  </pic:cNvPicPr>
                </pic:nvPicPr>
                <pic:blipFill>
                  <a:blip r:embed="rId1"/>
                  <a:stretch>
                    <a:fillRect/>
                  </a:stretch>
                </pic:blipFill>
                <pic:spPr bwMode="auto">
                  <a:xfrm>
                    <a:off x="0" y="0"/>
                    <a:ext cx="899795" cy="7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0D23" w14:textId="77777777" w:rsidR="00C372CD" w:rsidRPr="00FE7FB5" w:rsidRDefault="00AF7B99">
    <w:pPr>
      <w:pStyle w:val="Header"/>
    </w:pPr>
    <w:r>
      <w:rPr>
        <w:noProof/>
      </w:rPr>
      <w:drawing>
        <wp:anchor distT="0" distB="0" distL="114300" distR="114300" simplePos="0" relativeHeight="251658241" behindDoc="0" locked="1" layoutInCell="1" allowOverlap="1" wp14:anchorId="0DB64B74" wp14:editId="2579548B">
          <wp:simplePos x="0" y="0"/>
          <wp:positionH relativeFrom="margin">
            <wp:align>center</wp:align>
          </wp:positionH>
          <wp:positionV relativeFrom="page">
            <wp:posOffset>255905</wp:posOffset>
          </wp:positionV>
          <wp:extent cx="1080000" cy="90000"/>
          <wp:effectExtent l="0" t="0" r="0" b="5715"/>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09664BE"/>
    <w:lvl w:ilvl="0">
      <w:start w:val="1"/>
      <w:numFmt w:val="decimal"/>
      <w:lvlText w:val="%1."/>
      <w:lvlJc w:val="left"/>
      <w:pPr>
        <w:tabs>
          <w:tab w:val="num" w:pos="360"/>
        </w:tabs>
        <w:ind w:left="360" w:hanging="360"/>
      </w:pPr>
    </w:lvl>
  </w:abstractNum>
  <w:abstractNum w:abstractNumId="1" w15:restartNumberingAfterBreak="0">
    <w:nsid w:val="2B517A08"/>
    <w:multiLevelType w:val="hybridMultilevel"/>
    <w:tmpl w:val="C0F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C1BF6"/>
    <w:multiLevelType w:val="hybridMultilevel"/>
    <w:tmpl w:val="E5A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496700">
    <w:abstractNumId w:val="0"/>
  </w:num>
  <w:num w:numId="2" w16cid:durableId="1854763083">
    <w:abstractNumId w:val="2"/>
  </w:num>
  <w:num w:numId="3" w16cid:durableId="1654794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FF"/>
    <w:rsid w:val="000019B4"/>
    <w:rsid w:val="000125CF"/>
    <w:rsid w:val="0002009B"/>
    <w:rsid w:val="00024058"/>
    <w:rsid w:val="00025646"/>
    <w:rsid w:val="00031EAF"/>
    <w:rsid w:val="00035991"/>
    <w:rsid w:val="00037D15"/>
    <w:rsid w:val="00050871"/>
    <w:rsid w:val="000540B8"/>
    <w:rsid w:val="000703D8"/>
    <w:rsid w:val="00076D66"/>
    <w:rsid w:val="000B2F85"/>
    <w:rsid w:val="000C0E09"/>
    <w:rsid w:val="000C6D53"/>
    <w:rsid w:val="000D489C"/>
    <w:rsid w:val="000F1458"/>
    <w:rsid w:val="00103FA8"/>
    <w:rsid w:val="0010748F"/>
    <w:rsid w:val="00117212"/>
    <w:rsid w:val="00131191"/>
    <w:rsid w:val="00135DF4"/>
    <w:rsid w:val="0013796A"/>
    <w:rsid w:val="0014140B"/>
    <w:rsid w:val="001446D0"/>
    <w:rsid w:val="001506AA"/>
    <w:rsid w:val="00150A45"/>
    <w:rsid w:val="001571B3"/>
    <w:rsid w:val="00160676"/>
    <w:rsid w:val="00160AFE"/>
    <w:rsid w:val="0016481A"/>
    <w:rsid w:val="00166FA9"/>
    <w:rsid w:val="00167874"/>
    <w:rsid w:val="001833C1"/>
    <w:rsid w:val="00184D15"/>
    <w:rsid w:val="00185F8D"/>
    <w:rsid w:val="00193FAF"/>
    <w:rsid w:val="0019430F"/>
    <w:rsid w:val="001A641B"/>
    <w:rsid w:val="001B5202"/>
    <w:rsid w:val="001D30F4"/>
    <w:rsid w:val="001F4275"/>
    <w:rsid w:val="002005E8"/>
    <w:rsid w:val="00204349"/>
    <w:rsid w:val="00225DA0"/>
    <w:rsid w:val="002315DE"/>
    <w:rsid w:val="00231A2B"/>
    <w:rsid w:val="00241289"/>
    <w:rsid w:val="00244621"/>
    <w:rsid w:val="00247587"/>
    <w:rsid w:val="002476C5"/>
    <w:rsid w:val="0024F4CC"/>
    <w:rsid w:val="002521EB"/>
    <w:rsid w:val="002607B6"/>
    <w:rsid w:val="00280A0B"/>
    <w:rsid w:val="00281E19"/>
    <w:rsid w:val="00287828"/>
    <w:rsid w:val="00292777"/>
    <w:rsid w:val="00295DEE"/>
    <w:rsid w:val="0029667D"/>
    <w:rsid w:val="002A0385"/>
    <w:rsid w:val="002B522A"/>
    <w:rsid w:val="002B5731"/>
    <w:rsid w:val="002C025D"/>
    <w:rsid w:val="002C1C37"/>
    <w:rsid w:val="002C549B"/>
    <w:rsid w:val="002F286C"/>
    <w:rsid w:val="002F3BF9"/>
    <w:rsid w:val="002F68F7"/>
    <w:rsid w:val="003108F9"/>
    <w:rsid w:val="003139FB"/>
    <w:rsid w:val="003147F6"/>
    <w:rsid w:val="00314DE0"/>
    <w:rsid w:val="00326C43"/>
    <w:rsid w:val="00335EBD"/>
    <w:rsid w:val="0035288C"/>
    <w:rsid w:val="00352AF2"/>
    <w:rsid w:val="00352DFF"/>
    <w:rsid w:val="00356940"/>
    <w:rsid w:val="00365C4C"/>
    <w:rsid w:val="00366B93"/>
    <w:rsid w:val="00372D78"/>
    <w:rsid w:val="00374B97"/>
    <w:rsid w:val="00377477"/>
    <w:rsid w:val="00377C06"/>
    <w:rsid w:val="00386280"/>
    <w:rsid w:val="00397A12"/>
    <w:rsid w:val="003B4699"/>
    <w:rsid w:val="003C0B4F"/>
    <w:rsid w:val="003F11FA"/>
    <w:rsid w:val="004111B3"/>
    <w:rsid w:val="004147E5"/>
    <w:rsid w:val="00431BFD"/>
    <w:rsid w:val="0043243E"/>
    <w:rsid w:val="0043337E"/>
    <w:rsid w:val="00451A4A"/>
    <w:rsid w:val="00452DF9"/>
    <w:rsid w:val="00464F66"/>
    <w:rsid w:val="00472682"/>
    <w:rsid w:val="00490ADD"/>
    <w:rsid w:val="0049247A"/>
    <w:rsid w:val="00496AC6"/>
    <w:rsid w:val="004A1D8D"/>
    <w:rsid w:val="004A241A"/>
    <w:rsid w:val="004B1AFB"/>
    <w:rsid w:val="004B427D"/>
    <w:rsid w:val="004B74BD"/>
    <w:rsid w:val="004C05BB"/>
    <w:rsid w:val="004C60E8"/>
    <w:rsid w:val="004D79EB"/>
    <w:rsid w:val="004E0088"/>
    <w:rsid w:val="004E2E54"/>
    <w:rsid w:val="00503D43"/>
    <w:rsid w:val="00546D5F"/>
    <w:rsid w:val="00550610"/>
    <w:rsid w:val="00561D91"/>
    <w:rsid w:val="005620FA"/>
    <w:rsid w:val="0056475A"/>
    <w:rsid w:val="0056568A"/>
    <w:rsid w:val="0057135E"/>
    <w:rsid w:val="005848FF"/>
    <w:rsid w:val="00586E9D"/>
    <w:rsid w:val="00591F38"/>
    <w:rsid w:val="00593462"/>
    <w:rsid w:val="005945E6"/>
    <w:rsid w:val="00595DF7"/>
    <w:rsid w:val="0059618D"/>
    <w:rsid w:val="005A6D7C"/>
    <w:rsid w:val="005B68A5"/>
    <w:rsid w:val="005C1429"/>
    <w:rsid w:val="005D2009"/>
    <w:rsid w:val="005F2132"/>
    <w:rsid w:val="006001A4"/>
    <w:rsid w:val="00600DE1"/>
    <w:rsid w:val="00601CA1"/>
    <w:rsid w:val="0060409A"/>
    <w:rsid w:val="006061F5"/>
    <w:rsid w:val="0061226E"/>
    <w:rsid w:val="00613EFA"/>
    <w:rsid w:val="0062081E"/>
    <w:rsid w:val="006208CE"/>
    <w:rsid w:val="0062158F"/>
    <w:rsid w:val="00637227"/>
    <w:rsid w:val="00644233"/>
    <w:rsid w:val="0065596F"/>
    <w:rsid w:val="00656A45"/>
    <w:rsid w:val="00662828"/>
    <w:rsid w:val="00674733"/>
    <w:rsid w:val="006830EA"/>
    <w:rsid w:val="0068678E"/>
    <w:rsid w:val="006A0BD7"/>
    <w:rsid w:val="006A18C0"/>
    <w:rsid w:val="006A28E4"/>
    <w:rsid w:val="006A2E1E"/>
    <w:rsid w:val="006B08CF"/>
    <w:rsid w:val="006B2253"/>
    <w:rsid w:val="006B60EB"/>
    <w:rsid w:val="006C1B06"/>
    <w:rsid w:val="006C2164"/>
    <w:rsid w:val="006C404E"/>
    <w:rsid w:val="006D3EE8"/>
    <w:rsid w:val="006D70C4"/>
    <w:rsid w:val="006E12BB"/>
    <w:rsid w:val="006E7A88"/>
    <w:rsid w:val="006F2BCF"/>
    <w:rsid w:val="007243C1"/>
    <w:rsid w:val="0072451E"/>
    <w:rsid w:val="007445D2"/>
    <w:rsid w:val="00745EFF"/>
    <w:rsid w:val="007479DC"/>
    <w:rsid w:val="0076145F"/>
    <w:rsid w:val="007821C7"/>
    <w:rsid w:val="00783499"/>
    <w:rsid w:val="00784FD5"/>
    <w:rsid w:val="0078684C"/>
    <w:rsid w:val="00790950"/>
    <w:rsid w:val="00790AB9"/>
    <w:rsid w:val="00793719"/>
    <w:rsid w:val="007946ED"/>
    <w:rsid w:val="007A2506"/>
    <w:rsid w:val="007B0487"/>
    <w:rsid w:val="007C0ED6"/>
    <w:rsid w:val="007C2832"/>
    <w:rsid w:val="007D64C5"/>
    <w:rsid w:val="007D6FA1"/>
    <w:rsid w:val="007D70E4"/>
    <w:rsid w:val="007E293E"/>
    <w:rsid w:val="007E77E3"/>
    <w:rsid w:val="007F72A5"/>
    <w:rsid w:val="0080406C"/>
    <w:rsid w:val="00804A5D"/>
    <w:rsid w:val="00812F7C"/>
    <w:rsid w:val="008220D5"/>
    <w:rsid w:val="008220E6"/>
    <w:rsid w:val="008257FA"/>
    <w:rsid w:val="008345B4"/>
    <w:rsid w:val="00845B5D"/>
    <w:rsid w:val="00853137"/>
    <w:rsid w:val="00853EAB"/>
    <w:rsid w:val="008712BF"/>
    <w:rsid w:val="00874B53"/>
    <w:rsid w:val="00876093"/>
    <w:rsid w:val="00880F33"/>
    <w:rsid w:val="008847E1"/>
    <w:rsid w:val="0088559E"/>
    <w:rsid w:val="00887617"/>
    <w:rsid w:val="008B00E3"/>
    <w:rsid w:val="008B4030"/>
    <w:rsid w:val="008B66E1"/>
    <w:rsid w:val="008B7BAC"/>
    <w:rsid w:val="008C0983"/>
    <w:rsid w:val="008D3E1D"/>
    <w:rsid w:val="008D5D9C"/>
    <w:rsid w:val="008D740B"/>
    <w:rsid w:val="008E3264"/>
    <w:rsid w:val="008E6590"/>
    <w:rsid w:val="008E7D2E"/>
    <w:rsid w:val="008F016E"/>
    <w:rsid w:val="008F6551"/>
    <w:rsid w:val="009145BF"/>
    <w:rsid w:val="00922A76"/>
    <w:rsid w:val="00926A1D"/>
    <w:rsid w:val="00926AD2"/>
    <w:rsid w:val="009337DB"/>
    <w:rsid w:val="009379B8"/>
    <w:rsid w:val="00941D47"/>
    <w:rsid w:val="009456CF"/>
    <w:rsid w:val="0096605D"/>
    <w:rsid w:val="00967002"/>
    <w:rsid w:val="0097239E"/>
    <w:rsid w:val="00974778"/>
    <w:rsid w:val="00974EDE"/>
    <w:rsid w:val="009778A6"/>
    <w:rsid w:val="00981FCC"/>
    <w:rsid w:val="00994679"/>
    <w:rsid w:val="00996B44"/>
    <w:rsid w:val="009A2796"/>
    <w:rsid w:val="009A6902"/>
    <w:rsid w:val="009A6E06"/>
    <w:rsid w:val="009C2DA1"/>
    <w:rsid w:val="009C32E0"/>
    <w:rsid w:val="009C7117"/>
    <w:rsid w:val="009D0F8D"/>
    <w:rsid w:val="009D192C"/>
    <w:rsid w:val="009D4F64"/>
    <w:rsid w:val="009F2011"/>
    <w:rsid w:val="009F50A8"/>
    <w:rsid w:val="00A0204E"/>
    <w:rsid w:val="00A023D1"/>
    <w:rsid w:val="00A14C6C"/>
    <w:rsid w:val="00A16C5A"/>
    <w:rsid w:val="00A16CD3"/>
    <w:rsid w:val="00A2599E"/>
    <w:rsid w:val="00A34307"/>
    <w:rsid w:val="00A36525"/>
    <w:rsid w:val="00A440DD"/>
    <w:rsid w:val="00A67A6A"/>
    <w:rsid w:val="00A70666"/>
    <w:rsid w:val="00A707C5"/>
    <w:rsid w:val="00A841B1"/>
    <w:rsid w:val="00A97B69"/>
    <w:rsid w:val="00AA1EF5"/>
    <w:rsid w:val="00AC2101"/>
    <w:rsid w:val="00AC5D38"/>
    <w:rsid w:val="00AD171B"/>
    <w:rsid w:val="00AD3595"/>
    <w:rsid w:val="00AE269D"/>
    <w:rsid w:val="00AF421C"/>
    <w:rsid w:val="00AF6012"/>
    <w:rsid w:val="00AF69E3"/>
    <w:rsid w:val="00AF7B99"/>
    <w:rsid w:val="00B01A04"/>
    <w:rsid w:val="00B1425D"/>
    <w:rsid w:val="00B259C7"/>
    <w:rsid w:val="00B2622D"/>
    <w:rsid w:val="00B36885"/>
    <w:rsid w:val="00B3702B"/>
    <w:rsid w:val="00B44C4D"/>
    <w:rsid w:val="00B54A2D"/>
    <w:rsid w:val="00B64F8A"/>
    <w:rsid w:val="00B65995"/>
    <w:rsid w:val="00B74D8D"/>
    <w:rsid w:val="00B84D7C"/>
    <w:rsid w:val="00B9510F"/>
    <w:rsid w:val="00B96809"/>
    <w:rsid w:val="00BC020F"/>
    <w:rsid w:val="00BC1A5A"/>
    <w:rsid w:val="00BD0399"/>
    <w:rsid w:val="00BD03C9"/>
    <w:rsid w:val="00BD0B17"/>
    <w:rsid w:val="00BD2396"/>
    <w:rsid w:val="00BD2B08"/>
    <w:rsid w:val="00BD3B92"/>
    <w:rsid w:val="00BF02D1"/>
    <w:rsid w:val="00C0061D"/>
    <w:rsid w:val="00C01E30"/>
    <w:rsid w:val="00C066C7"/>
    <w:rsid w:val="00C17B30"/>
    <w:rsid w:val="00C27E0C"/>
    <w:rsid w:val="00C32A57"/>
    <w:rsid w:val="00C372CD"/>
    <w:rsid w:val="00C37B34"/>
    <w:rsid w:val="00C431A3"/>
    <w:rsid w:val="00C47001"/>
    <w:rsid w:val="00C537CB"/>
    <w:rsid w:val="00C56E34"/>
    <w:rsid w:val="00C703FA"/>
    <w:rsid w:val="00C74553"/>
    <w:rsid w:val="00C77D72"/>
    <w:rsid w:val="00C840DD"/>
    <w:rsid w:val="00C91D99"/>
    <w:rsid w:val="00C97121"/>
    <w:rsid w:val="00C979C3"/>
    <w:rsid w:val="00CA3EC3"/>
    <w:rsid w:val="00CB1158"/>
    <w:rsid w:val="00CC0BF8"/>
    <w:rsid w:val="00CC253E"/>
    <w:rsid w:val="00CC4E3C"/>
    <w:rsid w:val="00CD1831"/>
    <w:rsid w:val="00CD7870"/>
    <w:rsid w:val="00CD7986"/>
    <w:rsid w:val="00CD7D01"/>
    <w:rsid w:val="00CE11A4"/>
    <w:rsid w:val="00CF57E8"/>
    <w:rsid w:val="00D0498A"/>
    <w:rsid w:val="00D17554"/>
    <w:rsid w:val="00D302D7"/>
    <w:rsid w:val="00D30B07"/>
    <w:rsid w:val="00D4627B"/>
    <w:rsid w:val="00D52728"/>
    <w:rsid w:val="00D5759A"/>
    <w:rsid w:val="00D6576E"/>
    <w:rsid w:val="00D721B0"/>
    <w:rsid w:val="00D8257F"/>
    <w:rsid w:val="00D838EA"/>
    <w:rsid w:val="00D915A5"/>
    <w:rsid w:val="00D91735"/>
    <w:rsid w:val="00D9230A"/>
    <w:rsid w:val="00DA3365"/>
    <w:rsid w:val="00DA3A2E"/>
    <w:rsid w:val="00DB028F"/>
    <w:rsid w:val="00DB392E"/>
    <w:rsid w:val="00DB4303"/>
    <w:rsid w:val="00DB6C20"/>
    <w:rsid w:val="00DC6E92"/>
    <w:rsid w:val="00DD549D"/>
    <w:rsid w:val="00DD7617"/>
    <w:rsid w:val="00DE2D33"/>
    <w:rsid w:val="00DE2EC1"/>
    <w:rsid w:val="00DE6F55"/>
    <w:rsid w:val="00DE709F"/>
    <w:rsid w:val="00DF7066"/>
    <w:rsid w:val="00DF7F56"/>
    <w:rsid w:val="00E12BF6"/>
    <w:rsid w:val="00E21B8A"/>
    <w:rsid w:val="00E22D97"/>
    <w:rsid w:val="00E34807"/>
    <w:rsid w:val="00E44B1D"/>
    <w:rsid w:val="00E56535"/>
    <w:rsid w:val="00E779A7"/>
    <w:rsid w:val="00E82655"/>
    <w:rsid w:val="00E90DEB"/>
    <w:rsid w:val="00E93C67"/>
    <w:rsid w:val="00EA4678"/>
    <w:rsid w:val="00EC3C16"/>
    <w:rsid w:val="00EE1622"/>
    <w:rsid w:val="00EE3204"/>
    <w:rsid w:val="00EF15FE"/>
    <w:rsid w:val="00F00947"/>
    <w:rsid w:val="00F02971"/>
    <w:rsid w:val="00F02CBA"/>
    <w:rsid w:val="00F03E14"/>
    <w:rsid w:val="00F11DFE"/>
    <w:rsid w:val="00F1238D"/>
    <w:rsid w:val="00F155FD"/>
    <w:rsid w:val="00F32C55"/>
    <w:rsid w:val="00F44558"/>
    <w:rsid w:val="00F52253"/>
    <w:rsid w:val="00F7774F"/>
    <w:rsid w:val="00F807BF"/>
    <w:rsid w:val="00F84EFC"/>
    <w:rsid w:val="00F95650"/>
    <w:rsid w:val="00FB1E43"/>
    <w:rsid w:val="00FC04FD"/>
    <w:rsid w:val="00FC3A19"/>
    <w:rsid w:val="00FD091C"/>
    <w:rsid w:val="00FD0EAB"/>
    <w:rsid w:val="00FE32B8"/>
    <w:rsid w:val="00FE7FB5"/>
    <w:rsid w:val="00FF5025"/>
    <w:rsid w:val="00FF5EF0"/>
    <w:rsid w:val="02B4B6F3"/>
    <w:rsid w:val="02D8B91D"/>
    <w:rsid w:val="030BB22E"/>
    <w:rsid w:val="031A2D0F"/>
    <w:rsid w:val="04D4C0C7"/>
    <w:rsid w:val="055AAA2D"/>
    <w:rsid w:val="05EA0369"/>
    <w:rsid w:val="0763C3B4"/>
    <w:rsid w:val="098C11B9"/>
    <w:rsid w:val="09A9661D"/>
    <w:rsid w:val="0A5B15D7"/>
    <w:rsid w:val="0A8C9EEB"/>
    <w:rsid w:val="0B90C746"/>
    <w:rsid w:val="0CF855A8"/>
    <w:rsid w:val="0D72F93D"/>
    <w:rsid w:val="0DDC832C"/>
    <w:rsid w:val="0EDCCD0F"/>
    <w:rsid w:val="10781F60"/>
    <w:rsid w:val="10AF89CD"/>
    <w:rsid w:val="10E4463D"/>
    <w:rsid w:val="113E76BB"/>
    <w:rsid w:val="12157571"/>
    <w:rsid w:val="1226E5ED"/>
    <w:rsid w:val="123A3A7A"/>
    <w:rsid w:val="12BB4DFB"/>
    <w:rsid w:val="15607332"/>
    <w:rsid w:val="17A80946"/>
    <w:rsid w:val="1828EE7A"/>
    <w:rsid w:val="18ACDB90"/>
    <w:rsid w:val="18F49AC8"/>
    <w:rsid w:val="192E33E6"/>
    <w:rsid w:val="1A7EDBEA"/>
    <w:rsid w:val="1B241AED"/>
    <w:rsid w:val="1BE130B1"/>
    <w:rsid w:val="1C35086D"/>
    <w:rsid w:val="1C447368"/>
    <w:rsid w:val="1CB64EC2"/>
    <w:rsid w:val="1CF2127B"/>
    <w:rsid w:val="1D9AF1D4"/>
    <w:rsid w:val="1E178ADF"/>
    <w:rsid w:val="1EA57C59"/>
    <w:rsid w:val="1F67077A"/>
    <w:rsid w:val="1F91D59F"/>
    <w:rsid w:val="20145301"/>
    <w:rsid w:val="21D5CE05"/>
    <w:rsid w:val="2264C732"/>
    <w:rsid w:val="22B6585B"/>
    <w:rsid w:val="22E70625"/>
    <w:rsid w:val="24480E76"/>
    <w:rsid w:val="24EB2730"/>
    <w:rsid w:val="25B4C3D7"/>
    <w:rsid w:val="26851A36"/>
    <w:rsid w:val="27DDF4AD"/>
    <w:rsid w:val="285E5BD3"/>
    <w:rsid w:val="2926952D"/>
    <w:rsid w:val="29F456A4"/>
    <w:rsid w:val="2A334553"/>
    <w:rsid w:val="2AB15C2A"/>
    <w:rsid w:val="2BE2596C"/>
    <w:rsid w:val="2CA5C353"/>
    <w:rsid w:val="2DF9DE60"/>
    <w:rsid w:val="2DFC8346"/>
    <w:rsid w:val="2E221DF2"/>
    <w:rsid w:val="2FD47905"/>
    <w:rsid w:val="31E25486"/>
    <w:rsid w:val="321F507E"/>
    <w:rsid w:val="32F60E18"/>
    <w:rsid w:val="3374A599"/>
    <w:rsid w:val="341D43B6"/>
    <w:rsid w:val="34C27DD1"/>
    <w:rsid w:val="35189C7D"/>
    <w:rsid w:val="356C8ED0"/>
    <w:rsid w:val="358794BF"/>
    <w:rsid w:val="35D7FFC9"/>
    <w:rsid w:val="35DD33F4"/>
    <w:rsid w:val="364741CE"/>
    <w:rsid w:val="3648DAD5"/>
    <w:rsid w:val="3669A53F"/>
    <w:rsid w:val="382A6686"/>
    <w:rsid w:val="383F09F2"/>
    <w:rsid w:val="3C16B028"/>
    <w:rsid w:val="3E2F08C2"/>
    <w:rsid w:val="3E4A99C1"/>
    <w:rsid w:val="3E64EB6A"/>
    <w:rsid w:val="3EA3EDF8"/>
    <w:rsid w:val="3F0B68D6"/>
    <w:rsid w:val="3FB68818"/>
    <w:rsid w:val="42EB3766"/>
    <w:rsid w:val="44BBF499"/>
    <w:rsid w:val="45124463"/>
    <w:rsid w:val="45197861"/>
    <w:rsid w:val="4588560C"/>
    <w:rsid w:val="45C45554"/>
    <w:rsid w:val="4728D8CC"/>
    <w:rsid w:val="4784B9C3"/>
    <w:rsid w:val="47BC555E"/>
    <w:rsid w:val="47FFFE7F"/>
    <w:rsid w:val="485A33B8"/>
    <w:rsid w:val="49D7E1D2"/>
    <w:rsid w:val="4A49AF74"/>
    <w:rsid w:val="4AD20BBF"/>
    <w:rsid w:val="4B730C06"/>
    <w:rsid w:val="4BC48309"/>
    <w:rsid w:val="4BEF2058"/>
    <w:rsid w:val="4C838DBB"/>
    <w:rsid w:val="4D3AF0CE"/>
    <w:rsid w:val="4D4CB2F3"/>
    <w:rsid w:val="4E98265D"/>
    <w:rsid w:val="4F2C9C02"/>
    <w:rsid w:val="4FC9D051"/>
    <w:rsid w:val="50A4AEAD"/>
    <w:rsid w:val="52869CB1"/>
    <w:rsid w:val="52FA97B0"/>
    <w:rsid w:val="543F10DE"/>
    <w:rsid w:val="547CDF62"/>
    <w:rsid w:val="54D95139"/>
    <w:rsid w:val="561817A4"/>
    <w:rsid w:val="563C4771"/>
    <w:rsid w:val="56987F21"/>
    <w:rsid w:val="56A618ED"/>
    <w:rsid w:val="56B1C7A9"/>
    <w:rsid w:val="57615B71"/>
    <w:rsid w:val="5B23B673"/>
    <w:rsid w:val="5B42C4B8"/>
    <w:rsid w:val="5D9D4DD5"/>
    <w:rsid w:val="6044CF88"/>
    <w:rsid w:val="60593289"/>
    <w:rsid w:val="6061B599"/>
    <w:rsid w:val="60895BB5"/>
    <w:rsid w:val="60CBE4B7"/>
    <w:rsid w:val="61B8B582"/>
    <w:rsid w:val="61DD5CE3"/>
    <w:rsid w:val="63025275"/>
    <w:rsid w:val="631C23C5"/>
    <w:rsid w:val="6320E5D2"/>
    <w:rsid w:val="6416CAF8"/>
    <w:rsid w:val="64604F5D"/>
    <w:rsid w:val="649AF0B2"/>
    <w:rsid w:val="650C8995"/>
    <w:rsid w:val="67122F59"/>
    <w:rsid w:val="67730411"/>
    <w:rsid w:val="67D29174"/>
    <w:rsid w:val="67D6CF57"/>
    <w:rsid w:val="67DBC39C"/>
    <w:rsid w:val="68CC0D60"/>
    <w:rsid w:val="69331708"/>
    <w:rsid w:val="6970B9E6"/>
    <w:rsid w:val="69E44E01"/>
    <w:rsid w:val="69EC146D"/>
    <w:rsid w:val="6A598566"/>
    <w:rsid w:val="6A5ED731"/>
    <w:rsid w:val="6AC2EC89"/>
    <w:rsid w:val="6CC85174"/>
    <w:rsid w:val="6CEF10C2"/>
    <w:rsid w:val="6E196D0D"/>
    <w:rsid w:val="6E3AEDAE"/>
    <w:rsid w:val="6E70ECDE"/>
    <w:rsid w:val="6E732590"/>
    <w:rsid w:val="6E872413"/>
    <w:rsid w:val="6F7B3CA9"/>
    <w:rsid w:val="6FA5259A"/>
    <w:rsid w:val="707790F5"/>
    <w:rsid w:val="70968DF1"/>
    <w:rsid w:val="70ACA896"/>
    <w:rsid w:val="7115F4FE"/>
    <w:rsid w:val="71325722"/>
    <w:rsid w:val="71DB5684"/>
    <w:rsid w:val="720FAC45"/>
    <w:rsid w:val="73B23E3D"/>
    <w:rsid w:val="74C54DF9"/>
    <w:rsid w:val="7526A5E5"/>
    <w:rsid w:val="752813D6"/>
    <w:rsid w:val="753627F0"/>
    <w:rsid w:val="754BDB3E"/>
    <w:rsid w:val="759286EB"/>
    <w:rsid w:val="76E4B86D"/>
    <w:rsid w:val="77E6294B"/>
    <w:rsid w:val="784D98BA"/>
    <w:rsid w:val="78C1783F"/>
    <w:rsid w:val="79B31FF3"/>
    <w:rsid w:val="79F21BD8"/>
    <w:rsid w:val="7B856393"/>
    <w:rsid w:val="7EF62ABC"/>
  </w:rsids>
  <m:mathPr>
    <m:mathFont m:val="Cambria Math"/>
    <m:brkBin m:val="before"/>
    <m:brkBinSub m:val="--"/>
    <m:smallFrac m:val="0"/>
    <m:dispDef m:val="0"/>
    <m:lMargin m:val="0"/>
    <m:rMargin m:val="0"/>
    <m:defJc m:val="centerGroup"/>
    <m:wrapRight/>
    <m:intLim m:val="subSup"/>
    <m:naryLim m:val="subSup"/>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2C390A"/>
  <w15:docId w15:val="{077FB70E-2D6F-4EB3-B08E-5B666D1F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650C8995"/>
    <w:pPr>
      <w:spacing w:after="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1"/>
    <w:qFormat/>
    <w:rsid w:val="650C8995"/>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1"/>
    <w:qFormat/>
    <w:rsid w:val="650C8995"/>
    <w:pPr>
      <w:keepNext/>
      <w:keepLines/>
      <w:spacing w:before="360"/>
      <w:outlineLvl w:val="1"/>
    </w:pPr>
    <w:rPr>
      <w:rFonts w:eastAsiaTheme="majorEastAsia" w:cstheme="majorBidi"/>
      <w:sz w:val="28"/>
      <w:szCs w:val="28"/>
      <w:lang w:val="fr-FR"/>
    </w:rPr>
  </w:style>
  <w:style w:type="paragraph" w:styleId="Heading3">
    <w:name w:val="heading 3"/>
    <w:basedOn w:val="Normal"/>
    <w:next w:val="Normal"/>
    <w:link w:val="Heading3Char"/>
    <w:uiPriority w:val="1"/>
    <w:qFormat/>
    <w:rsid w:val="650C8995"/>
    <w:pPr>
      <w:keepNext/>
      <w:keepLines/>
      <w:spacing w:before="360"/>
      <w:outlineLvl w:val="2"/>
    </w:pPr>
    <w:rPr>
      <w:rFonts w:eastAsiaTheme="majorEastAsia" w:cstheme="majorBidi"/>
    </w:rPr>
  </w:style>
  <w:style w:type="paragraph" w:styleId="Heading4">
    <w:name w:val="heading 4"/>
    <w:basedOn w:val="Normal"/>
    <w:next w:val="Normal"/>
    <w:link w:val="Heading4Char"/>
    <w:uiPriority w:val="1"/>
    <w:rsid w:val="650C8995"/>
    <w:pPr>
      <w:keepNext/>
      <w:keepLines/>
      <w:spacing w:before="40"/>
      <w:outlineLvl w:val="3"/>
    </w:pPr>
    <w:rPr>
      <w:rFonts w:asciiTheme="majorHAnsi" w:eastAsiaTheme="majorEastAsia" w:hAnsiTheme="majorHAnsi" w:cstheme="majorBidi"/>
      <w:i/>
      <w:iCs/>
      <w:color w:val="3A3B3E" w:themeColor="accent1" w:themeShade="BF"/>
    </w:rPr>
  </w:style>
  <w:style w:type="paragraph" w:styleId="Heading5">
    <w:name w:val="heading 5"/>
    <w:basedOn w:val="Normal"/>
    <w:next w:val="Normal"/>
    <w:link w:val="Heading5Char"/>
    <w:uiPriority w:val="9"/>
    <w:unhideWhenUsed/>
    <w:qFormat/>
    <w:rsid w:val="650C8995"/>
    <w:pPr>
      <w:keepNext/>
      <w:keepLines/>
      <w:spacing w:before="40"/>
      <w:outlineLvl w:val="4"/>
    </w:pPr>
    <w:rPr>
      <w:rFonts w:asciiTheme="majorHAnsi" w:eastAsiaTheme="majorEastAsia" w:hAnsiTheme="majorHAnsi" w:cstheme="majorBidi"/>
      <w:color w:val="3A3B3E" w:themeColor="accent1" w:themeShade="BF"/>
    </w:rPr>
  </w:style>
  <w:style w:type="paragraph" w:styleId="Heading6">
    <w:name w:val="heading 6"/>
    <w:basedOn w:val="Normal"/>
    <w:next w:val="Normal"/>
    <w:link w:val="Heading6Char"/>
    <w:uiPriority w:val="9"/>
    <w:unhideWhenUsed/>
    <w:qFormat/>
    <w:rsid w:val="650C8995"/>
    <w:pPr>
      <w:keepNext/>
      <w:keepLines/>
      <w:spacing w:before="40"/>
      <w:outlineLvl w:val="5"/>
    </w:pPr>
    <w:rPr>
      <w:rFonts w:asciiTheme="majorHAnsi" w:eastAsiaTheme="majorEastAsia" w:hAnsiTheme="majorHAnsi" w:cstheme="majorBidi"/>
      <w:color w:val="272729"/>
    </w:rPr>
  </w:style>
  <w:style w:type="paragraph" w:styleId="Heading7">
    <w:name w:val="heading 7"/>
    <w:basedOn w:val="Normal"/>
    <w:next w:val="Normal"/>
    <w:link w:val="Heading7Char"/>
    <w:uiPriority w:val="9"/>
    <w:unhideWhenUsed/>
    <w:qFormat/>
    <w:rsid w:val="650C8995"/>
    <w:pPr>
      <w:keepNext/>
      <w:keepLines/>
      <w:spacing w:before="40"/>
      <w:outlineLvl w:val="6"/>
    </w:pPr>
    <w:rPr>
      <w:rFonts w:asciiTheme="majorHAnsi" w:eastAsiaTheme="majorEastAsia" w:hAnsiTheme="majorHAnsi" w:cstheme="majorBidi"/>
      <w:i/>
      <w:iCs/>
      <w:color w:val="272729"/>
    </w:rPr>
  </w:style>
  <w:style w:type="paragraph" w:styleId="Heading8">
    <w:name w:val="heading 8"/>
    <w:basedOn w:val="Normal"/>
    <w:next w:val="Normal"/>
    <w:link w:val="Heading8Char"/>
    <w:uiPriority w:val="9"/>
    <w:unhideWhenUsed/>
    <w:qFormat/>
    <w:rsid w:val="650C8995"/>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0C8995"/>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650C8995"/>
    <w:pPr>
      <w:tabs>
        <w:tab w:val="center" w:pos="4703"/>
        <w:tab w:val="right" w:pos="9406"/>
      </w:tabs>
    </w:pPr>
  </w:style>
  <w:style w:type="character" w:customStyle="1" w:styleId="HeaderChar">
    <w:name w:val="Header Char"/>
    <w:basedOn w:val="DefaultParagraphFont"/>
    <w:link w:val="Header"/>
    <w:uiPriority w:val="99"/>
    <w:rsid w:val="650C8995"/>
    <w:rPr>
      <w:rFonts w:ascii="Volvo Sans Pro" w:eastAsia="Times New Roman" w:hAnsi="Volvo Sans Pro" w:cs="Times New Roman"/>
      <w:noProof w:val="0"/>
      <w:color w:val="5C5C54"/>
      <w:lang w:val="en-US"/>
    </w:rPr>
  </w:style>
  <w:style w:type="paragraph" w:styleId="Footer">
    <w:name w:val="footer"/>
    <w:basedOn w:val="Normal"/>
    <w:link w:val="FooterChar"/>
    <w:uiPriority w:val="99"/>
    <w:unhideWhenUsed/>
    <w:rsid w:val="650C8995"/>
    <w:pPr>
      <w:tabs>
        <w:tab w:val="center" w:pos="4703"/>
        <w:tab w:val="right" w:pos="9406"/>
      </w:tabs>
    </w:pPr>
  </w:style>
  <w:style w:type="character" w:customStyle="1" w:styleId="FooterChar">
    <w:name w:val="Footer Char"/>
    <w:basedOn w:val="DefaultParagraphFont"/>
    <w:link w:val="Footer"/>
    <w:uiPriority w:val="99"/>
    <w:rsid w:val="650C8995"/>
    <w:rPr>
      <w:rFonts w:ascii="Volvo Sans Pro" w:eastAsia="Times New Roman" w:hAnsi="Volvo Sans Pro" w:cs="Times New Roman"/>
      <w:noProof w:val="0"/>
      <w:color w:val="5C5C54"/>
      <w:lang w:val="en-US"/>
    </w:rPr>
  </w:style>
  <w:style w:type="paragraph" w:customStyle="1" w:styleId="Template-Address">
    <w:name w:val="Template - Address"/>
    <w:basedOn w:val="Normal"/>
    <w:uiPriority w:val="1"/>
    <w:semiHidden/>
    <w:rsid w:val="650C8995"/>
    <w:pPr>
      <w:spacing w:line="200" w:lineRule="atLeast"/>
    </w:pPr>
    <w:rPr>
      <w:rFonts w:ascii="VolvoSans" w:hAnsi="VolvoSans"/>
      <w:noProof/>
      <w:sz w:val="12"/>
      <w:szCs w:val="12"/>
    </w:rPr>
  </w:style>
  <w:style w:type="character" w:customStyle="1" w:styleId="Heading1Char">
    <w:name w:val="Heading 1 Char"/>
    <w:basedOn w:val="DefaultParagraphFont"/>
    <w:link w:val="Heading1"/>
    <w:uiPriority w:val="1"/>
    <w:rsid w:val="650C8995"/>
    <w:rPr>
      <w:rFonts w:ascii="Arial" w:eastAsiaTheme="majorEastAsia" w:hAnsi="Arial" w:cstheme="majorBidi"/>
      <w:noProof w:val="0"/>
      <w:sz w:val="32"/>
      <w:szCs w:val="32"/>
      <w:lang w:val="en-US"/>
    </w:rPr>
  </w:style>
  <w:style w:type="character" w:customStyle="1" w:styleId="Heading2Char">
    <w:name w:val="Heading 2 Char"/>
    <w:basedOn w:val="DefaultParagraphFont"/>
    <w:link w:val="Heading2"/>
    <w:uiPriority w:val="1"/>
    <w:rsid w:val="650C8995"/>
    <w:rPr>
      <w:rFonts w:ascii="Volvo Novum" w:eastAsiaTheme="majorEastAsia" w:hAnsi="Volvo Novum" w:cstheme="majorBidi"/>
      <w:noProof w:val="0"/>
      <w:sz w:val="28"/>
      <w:szCs w:val="28"/>
      <w:lang w:val="fr-FR"/>
    </w:rPr>
  </w:style>
  <w:style w:type="character" w:customStyle="1" w:styleId="Heading3Char">
    <w:name w:val="Heading 3 Char"/>
    <w:basedOn w:val="DefaultParagraphFont"/>
    <w:link w:val="Heading3"/>
    <w:uiPriority w:val="1"/>
    <w:rsid w:val="650C8995"/>
    <w:rPr>
      <w:rFonts w:ascii="Arial" w:eastAsiaTheme="majorEastAsia" w:hAnsi="Arial" w:cstheme="majorBidi"/>
      <w:noProof w:val="0"/>
      <w:sz w:val="20"/>
      <w:szCs w:val="20"/>
      <w:lang w:val="en-US"/>
    </w:rPr>
  </w:style>
  <w:style w:type="character" w:styleId="Hyperlink">
    <w:name w:val="Hyperlink"/>
    <w:basedOn w:val="DefaultParagraphFont"/>
    <w:uiPriority w:val="99"/>
    <w:unhideWhenUsed/>
    <w:rsid w:val="00024058"/>
    <w:rPr>
      <w:color w:val="auto"/>
      <w:u w:val="none"/>
    </w:rPr>
  </w:style>
  <w:style w:type="character" w:customStyle="1" w:styleId="Heading4Char">
    <w:name w:val="Heading 4 Char"/>
    <w:basedOn w:val="DefaultParagraphFont"/>
    <w:link w:val="Heading4"/>
    <w:uiPriority w:val="1"/>
    <w:rsid w:val="650C8995"/>
    <w:rPr>
      <w:rFonts w:asciiTheme="majorHAnsi" w:eastAsiaTheme="majorEastAsia" w:hAnsiTheme="majorHAnsi" w:cstheme="majorBidi"/>
      <w:i/>
      <w:iCs/>
      <w:noProof w:val="0"/>
      <w:color w:val="3A3B3E" w:themeColor="accent1" w:themeShade="BF"/>
      <w:lang w:val="en-US"/>
    </w:rPr>
  </w:style>
  <w:style w:type="character" w:styleId="PlaceholderText">
    <w:name w:val="Placeholder Text"/>
    <w:basedOn w:val="DefaultParagraphFont"/>
    <w:rsid w:val="0056475A"/>
    <w:rPr>
      <w:color w:val="808080"/>
    </w:rPr>
  </w:style>
  <w:style w:type="paragraph" w:customStyle="1" w:styleId="Footertext">
    <w:name w:val="Footer text"/>
    <w:basedOn w:val="Normal"/>
    <w:link w:val="FootertextChar"/>
    <w:uiPriority w:val="1"/>
    <w:qFormat/>
    <w:rsid w:val="650C8995"/>
    <w:rPr>
      <w:noProof/>
      <w:sz w:val="12"/>
      <w:szCs w:val="12"/>
    </w:rPr>
  </w:style>
  <w:style w:type="character" w:customStyle="1" w:styleId="FootertextChar">
    <w:name w:val="Footer text Char"/>
    <w:basedOn w:val="DefaultParagraphFont"/>
    <w:link w:val="Footertext"/>
    <w:uiPriority w:val="1"/>
    <w:rsid w:val="650C8995"/>
    <w:rPr>
      <w:rFonts w:ascii="Volvo Novum" w:eastAsia="Times New Roman" w:hAnsi="Volvo Novum" w:cs="Times New Roman"/>
      <w:noProof/>
      <w:sz w:val="12"/>
      <w:szCs w:val="12"/>
      <w:lang w:val="en-US"/>
    </w:rPr>
  </w:style>
  <w:style w:type="paragraph" w:styleId="BalloonText">
    <w:name w:val="Balloon Text"/>
    <w:basedOn w:val="Normal"/>
    <w:link w:val="BalloonTextChar"/>
    <w:uiPriority w:val="1"/>
    <w:semiHidden/>
    <w:unhideWhenUsed/>
    <w:rsid w:val="650C8995"/>
    <w:rPr>
      <w:rFonts w:ascii="Segoe UI" w:hAnsi="Segoe UI" w:cs="Segoe UI"/>
      <w:sz w:val="18"/>
      <w:szCs w:val="18"/>
    </w:rPr>
  </w:style>
  <w:style w:type="character" w:customStyle="1" w:styleId="BalloonTextChar">
    <w:name w:val="Balloon Text Char"/>
    <w:basedOn w:val="DefaultParagraphFont"/>
    <w:link w:val="BalloonText"/>
    <w:uiPriority w:val="1"/>
    <w:semiHidden/>
    <w:rsid w:val="650C8995"/>
    <w:rPr>
      <w:rFonts w:ascii="Segoe UI" w:eastAsia="Times New Roman" w:hAnsi="Segoe UI" w:cs="Segoe UI"/>
      <w:noProof w:val="0"/>
      <w:sz w:val="18"/>
      <w:szCs w:val="18"/>
      <w:lang w:val="en-US"/>
    </w:rPr>
  </w:style>
  <w:style w:type="paragraph" w:customStyle="1" w:styleId="Addressfield">
    <w:name w:val="Address field"/>
    <w:basedOn w:val="Normal"/>
    <w:uiPriority w:val="1"/>
    <w:qFormat/>
    <w:rsid w:val="650C8995"/>
  </w:style>
  <w:style w:type="character" w:styleId="CommentReference">
    <w:name w:val="annotation reference"/>
    <w:basedOn w:val="DefaultParagraphFont"/>
    <w:semiHidden/>
    <w:unhideWhenUsed/>
    <w:rsid w:val="00DE6F55"/>
    <w:rPr>
      <w:sz w:val="16"/>
      <w:szCs w:val="16"/>
    </w:rPr>
  </w:style>
  <w:style w:type="paragraph" w:styleId="CommentText">
    <w:name w:val="annotation text"/>
    <w:basedOn w:val="Normal"/>
    <w:link w:val="CommentTextChar"/>
    <w:uiPriority w:val="1"/>
    <w:unhideWhenUsed/>
    <w:rsid w:val="650C8995"/>
  </w:style>
  <w:style w:type="character" w:customStyle="1" w:styleId="CommentTextChar">
    <w:name w:val="Comment Text Char"/>
    <w:basedOn w:val="DefaultParagraphFont"/>
    <w:link w:val="CommentText"/>
    <w:uiPriority w:val="1"/>
    <w:rsid w:val="650C8995"/>
    <w:rPr>
      <w:rFonts w:ascii="Arial" w:eastAsia="Times New Roman" w:hAnsi="Arial" w:cs="Times New Roman"/>
      <w:noProof w:val="0"/>
      <w:sz w:val="20"/>
      <w:szCs w:val="20"/>
      <w:lang w:val="en-US"/>
    </w:rPr>
  </w:style>
  <w:style w:type="paragraph" w:styleId="CommentSubject">
    <w:name w:val="annotation subject"/>
    <w:basedOn w:val="CommentText"/>
    <w:next w:val="CommentText"/>
    <w:link w:val="CommentSubjectChar"/>
    <w:uiPriority w:val="1"/>
    <w:semiHidden/>
    <w:unhideWhenUsed/>
    <w:rsid w:val="650C8995"/>
    <w:rPr>
      <w:b/>
      <w:bCs/>
    </w:rPr>
  </w:style>
  <w:style w:type="character" w:customStyle="1" w:styleId="CommentSubjectChar">
    <w:name w:val="Comment Subject Char"/>
    <w:basedOn w:val="CommentTextChar"/>
    <w:link w:val="CommentSubject"/>
    <w:uiPriority w:val="1"/>
    <w:semiHidden/>
    <w:rsid w:val="650C8995"/>
    <w:rPr>
      <w:rFonts w:ascii="Arial" w:eastAsia="Times New Roman" w:hAnsi="Arial" w:cs="Times New Roman"/>
      <w:b/>
      <w:bCs/>
      <w:noProof w:val="0"/>
      <w:sz w:val="20"/>
      <w:szCs w:val="20"/>
      <w:lang w:val="en-US"/>
    </w:rPr>
  </w:style>
  <w:style w:type="paragraph" w:customStyle="1" w:styleId="Bodycopy">
    <w:name w:val="Body copy"/>
    <w:basedOn w:val="Normal"/>
    <w:link w:val="BodycopyChar"/>
    <w:uiPriority w:val="1"/>
    <w:qFormat/>
    <w:rsid w:val="650C8995"/>
    <w:pPr>
      <w:spacing w:after="120"/>
    </w:pPr>
    <w:rPr>
      <w:rFonts w:eastAsiaTheme="minorEastAsia" w:cstheme="minorBidi"/>
      <w:lang w:val="fr-FR"/>
    </w:rPr>
  </w:style>
  <w:style w:type="character" w:customStyle="1" w:styleId="BodycopyChar">
    <w:name w:val="Body copy Char"/>
    <w:basedOn w:val="DefaultParagraphFont"/>
    <w:link w:val="Bodycopy"/>
    <w:uiPriority w:val="1"/>
    <w:rsid w:val="650C8995"/>
    <w:rPr>
      <w:rFonts w:ascii="Volvo Novum" w:eastAsiaTheme="minorEastAsia" w:hAnsi="Volvo Novum" w:cstheme="minorBidi"/>
      <w:noProof w:val="0"/>
      <w:sz w:val="22"/>
      <w:szCs w:val="22"/>
      <w:lang w:val="fr-FR"/>
    </w:rPr>
  </w:style>
  <w:style w:type="character" w:styleId="UnresolvedMention">
    <w:name w:val="Unresolved Mention"/>
    <w:basedOn w:val="DefaultParagraphFont"/>
    <w:uiPriority w:val="99"/>
    <w:semiHidden/>
    <w:unhideWhenUsed/>
    <w:rsid w:val="00CD7D01"/>
    <w:rPr>
      <w:color w:val="605E5C"/>
      <w:shd w:val="clear" w:color="auto" w:fill="E1DFDD"/>
    </w:rPr>
  </w:style>
  <w:style w:type="paragraph" w:customStyle="1" w:styleId="Press">
    <w:name w:val="Press"/>
    <w:basedOn w:val="Heading4"/>
    <w:uiPriority w:val="1"/>
    <w:rsid w:val="650C8995"/>
    <w:pPr>
      <w:keepLines w:val="0"/>
      <w:spacing w:before="300" w:after="600"/>
      <w:ind w:right="13"/>
    </w:pPr>
    <w:rPr>
      <w:rFonts w:ascii="Volvo Novum SemiLight" w:eastAsia="Times New Roman" w:hAnsi="Volvo Novum SemiLight" w:cs="Times New Roman"/>
      <w:b/>
      <w:bCs/>
      <w:i w:val="0"/>
      <w:iCs w:val="0"/>
      <w:color w:val="auto"/>
      <w:lang w:val="pt-BR"/>
    </w:rPr>
  </w:style>
  <w:style w:type="paragraph" w:styleId="NormalWeb">
    <w:name w:val="Normal (Web)"/>
    <w:basedOn w:val="Normal"/>
    <w:uiPriority w:val="99"/>
    <w:unhideWhenUsed/>
    <w:rsid w:val="650C8995"/>
    <w:pPr>
      <w:spacing w:beforeAutospacing="1" w:afterAutospacing="1"/>
    </w:pPr>
    <w:rPr>
      <w:rFonts w:eastAsia="Calibri"/>
      <w:sz w:val="24"/>
      <w:szCs w:val="24"/>
      <w:lang w:eastAsia="sv-SE"/>
    </w:rPr>
  </w:style>
  <w:style w:type="paragraph" w:customStyle="1" w:styleId="Contact">
    <w:name w:val="Contact"/>
    <w:basedOn w:val="BodyText"/>
    <w:uiPriority w:val="99"/>
    <w:rsid w:val="650C8995"/>
    <w:pPr>
      <w:spacing w:after="300"/>
    </w:pPr>
    <w:rPr>
      <w:rFonts w:eastAsia="MS Mincho"/>
      <w:i/>
      <w:iCs/>
      <w:sz w:val="24"/>
      <w:szCs w:val="24"/>
      <w:lang w:val="en-GB" w:eastAsia="en-GB" w:bidi="en-GB"/>
    </w:rPr>
  </w:style>
  <w:style w:type="paragraph" w:styleId="BodyText">
    <w:name w:val="Body Text"/>
    <w:basedOn w:val="Normal"/>
    <w:link w:val="BodyTextChar"/>
    <w:uiPriority w:val="1"/>
    <w:semiHidden/>
    <w:unhideWhenUsed/>
    <w:rsid w:val="650C8995"/>
    <w:pPr>
      <w:spacing w:after="120"/>
    </w:pPr>
  </w:style>
  <w:style w:type="character" w:customStyle="1" w:styleId="BodyTextChar">
    <w:name w:val="Body Text Char"/>
    <w:basedOn w:val="DefaultParagraphFont"/>
    <w:link w:val="BodyText"/>
    <w:uiPriority w:val="1"/>
    <w:semiHidden/>
    <w:rsid w:val="650C8995"/>
    <w:rPr>
      <w:rFonts w:ascii="Times New Roman" w:eastAsia="Times New Roman" w:hAnsi="Times New Roman" w:cs="Times New Roman"/>
      <w:noProof w:val="0"/>
      <w:sz w:val="20"/>
      <w:szCs w:val="20"/>
      <w:lang w:val="en-US"/>
    </w:rPr>
  </w:style>
  <w:style w:type="paragraph" w:styleId="ListParagraph">
    <w:name w:val="List Paragraph"/>
    <w:basedOn w:val="Normal"/>
    <w:uiPriority w:val="34"/>
    <w:qFormat/>
    <w:rsid w:val="650C8995"/>
    <w:pPr>
      <w:ind w:left="720"/>
      <w:contextualSpacing/>
    </w:pPr>
  </w:style>
  <w:style w:type="character" w:customStyle="1" w:styleId="normaltextrun">
    <w:name w:val="normaltextrun"/>
    <w:basedOn w:val="DefaultParagraphFont"/>
    <w:rsid w:val="547CDF62"/>
  </w:style>
  <w:style w:type="paragraph" w:customStyle="1" w:styleId="paragraph">
    <w:name w:val="paragraph"/>
    <w:basedOn w:val="Normal"/>
    <w:uiPriority w:val="1"/>
    <w:rsid w:val="650C8995"/>
    <w:pPr>
      <w:spacing w:beforeAutospacing="1" w:afterAutospacing="1"/>
    </w:pPr>
    <w:rPr>
      <w:sz w:val="24"/>
      <w:szCs w:val="24"/>
    </w:rPr>
  </w:style>
  <w:style w:type="character" w:customStyle="1" w:styleId="eop">
    <w:name w:val="eop"/>
    <w:basedOn w:val="DefaultParagraphFont"/>
    <w:rsid w:val="547CDF62"/>
  </w:style>
  <w:style w:type="paragraph" w:styleId="Title">
    <w:name w:val="Title"/>
    <w:basedOn w:val="Normal"/>
    <w:next w:val="Normal"/>
    <w:link w:val="TitleChar"/>
    <w:uiPriority w:val="10"/>
    <w:qFormat/>
    <w:rsid w:val="650C8995"/>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50C8995"/>
    <w:rPr>
      <w:rFonts w:eastAsiaTheme="minorEastAsia"/>
      <w:color w:val="5A5A5A"/>
    </w:rPr>
  </w:style>
  <w:style w:type="paragraph" w:styleId="Quote">
    <w:name w:val="Quote"/>
    <w:basedOn w:val="Normal"/>
    <w:next w:val="Normal"/>
    <w:link w:val="QuoteChar"/>
    <w:uiPriority w:val="29"/>
    <w:qFormat/>
    <w:rsid w:val="650C899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50C8995"/>
    <w:pPr>
      <w:spacing w:before="360" w:after="360"/>
      <w:ind w:left="864" w:right="864"/>
      <w:jc w:val="center"/>
    </w:pPr>
    <w:rPr>
      <w:i/>
      <w:iCs/>
      <w:color w:val="4E5054" w:themeColor="accent1"/>
    </w:rPr>
  </w:style>
  <w:style w:type="character" w:customStyle="1" w:styleId="Heading5Char">
    <w:name w:val="Heading 5 Char"/>
    <w:basedOn w:val="DefaultParagraphFont"/>
    <w:link w:val="Heading5"/>
    <w:uiPriority w:val="9"/>
    <w:rsid w:val="650C8995"/>
    <w:rPr>
      <w:rFonts w:asciiTheme="majorHAnsi" w:eastAsiaTheme="majorEastAsia" w:hAnsiTheme="majorHAnsi" w:cstheme="majorBidi"/>
      <w:noProof w:val="0"/>
      <w:color w:val="3A3B3E" w:themeColor="accent1" w:themeShade="BF"/>
      <w:lang w:val="en-US"/>
    </w:rPr>
  </w:style>
  <w:style w:type="character" w:customStyle="1" w:styleId="Heading6Char">
    <w:name w:val="Heading 6 Char"/>
    <w:basedOn w:val="DefaultParagraphFont"/>
    <w:link w:val="Heading6"/>
    <w:uiPriority w:val="9"/>
    <w:rsid w:val="650C8995"/>
    <w:rPr>
      <w:rFonts w:asciiTheme="majorHAnsi" w:eastAsiaTheme="majorEastAsia" w:hAnsiTheme="majorHAnsi" w:cstheme="majorBidi"/>
      <w:noProof w:val="0"/>
      <w:color w:val="272729"/>
      <w:lang w:val="en-US"/>
    </w:rPr>
  </w:style>
  <w:style w:type="character" w:customStyle="1" w:styleId="Heading7Char">
    <w:name w:val="Heading 7 Char"/>
    <w:basedOn w:val="DefaultParagraphFont"/>
    <w:link w:val="Heading7"/>
    <w:uiPriority w:val="9"/>
    <w:rsid w:val="650C8995"/>
    <w:rPr>
      <w:rFonts w:asciiTheme="majorHAnsi" w:eastAsiaTheme="majorEastAsia" w:hAnsiTheme="majorHAnsi" w:cstheme="majorBidi"/>
      <w:i/>
      <w:iCs/>
      <w:noProof w:val="0"/>
      <w:color w:val="272729"/>
      <w:lang w:val="en-US"/>
    </w:rPr>
  </w:style>
  <w:style w:type="character" w:customStyle="1" w:styleId="Heading8Char">
    <w:name w:val="Heading 8 Char"/>
    <w:basedOn w:val="DefaultParagraphFont"/>
    <w:link w:val="Heading8"/>
    <w:uiPriority w:val="9"/>
    <w:rsid w:val="650C8995"/>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650C8995"/>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650C8995"/>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650C8995"/>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650C8995"/>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650C8995"/>
    <w:rPr>
      <w:i/>
      <w:iCs/>
      <w:noProof w:val="0"/>
      <w:color w:val="4E5054" w:themeColor="accent1"/>
      <w:lang w:val="en-US"/>
    </w:rPr>
  </w:style>
  <w:style w:type="paragraph" w:styleId="TOC1">
    <w:name w:val="toc 1"/>
    <w:basedOn w:val="Normal"/>
    <w:next w:val="Normal"/>
    <w:uiPriority w:val="39"/>
    <w:unhideWhenUsed/>
    <w:rsid w:val="650C8995"/>
    <w:pPr>
      <w:spacing w:after="100"/>
    </w:pPr>
  </w:style>
  <w:style w:type="paragraph" w:styleId="TOC2">
    <w:name w:val="toc 2"/>
    <w:basedOn w:val="Normal"/>
    <w:next w:val="Normal"/>
    <w:uiPriority w:val="39"/>
    <w:unhideWhenUsed/>
    <w:rsid w:val="650C8995"/>
    <w:pPr>
      <w:spacing w:after="100"/>
      <w:ind w:left="220"/>
    </w:pPr>
  </w:style>
  <w:style w:type="paragraph" w:styleId="TOC3">
    <w:name w:val="toc 3"/>
    <w:basedOn w:val="Normal"/>
    <w:next w:val="Normal"/>
    <w:uiPriority w:val="39"/>
    <w:unhideWhenUsed/>
    <w:rsid w:val="650C8995"/>
    <w:pPr>
      <w:spacing w:after="100"/>
      <w:ind w:left="440"/>
    </w:pPr>
  </w:style>
  <w:style w:type="paragraph" w:styleId="TOC4">
    <w:name w:val="toc 4"/>
    <w:basedOn w:val="Normal"/>
    <w:next w:val="Normal"/>
    <w:uiPriority w:val="39"/>
    <w:unhideWhenUsed/>
    <w:rsid w:val="650C8995"/>
    <w:pPr>
      <w:spacing w:after="100"/>
      <w:ind w:left="660"/>
    </w:pPr>
  </w:style>
  <w:style w:type="paragraph" w:styleId="TOC5">
    <w:name w:val="toc 5"/>
    <w:basedOn w:val="Normal"/>
    <w:next w:val="Normal"/>
    <w:uiPriority w:val="39"/>
    <w:unhideWhenUsed/>
    <w:rsid w:val="650C8995"/>
    <w:pPr>
      <w:spacing w:after="100"/>
      <w:ind w:left="880"/>
    </w:pPr>
  </w:style>
  <w:style w:type="paragraph" w:styleId="TOC6">
    <w:name w:val="toc 6"/>
    <w:basedOn w:val="Normal"/>
    <w:next w:val="Normal"/>
    <w:uiPriority w:val="39"/>
    <w:unhideWhenUsed/>
    <w:rsid w:val="650C8995"/>
    <w:pPr>
      <w:spacing w:after="100"/>
      <w:ind w:left="1100"/>
    </w:pPr>
  </w:style>
  <w:style w:type="paragraph" w:styleId="TOC7">
    <w:name w:val="toc 7"/>
    <w:basedOn w:val="Normal"/>
    <w:next w:val="Normal"/>
    <w:uiPriority w:val="39"/>
    <w:unhideWhenUsed/>
    <w:rsid w:val="650C8995"/>
    <w:pPr>
      <w:spacing w:after="100"/>
      <w:ind w:left="1320"/>
    </w:pPr>
  </w:style>
  <w:style w:type="paragraph" w:styleId="TOC8">
    <w:name w:val="toc 8"/>
    <w:basedOn w:val="Normal"/>
    <w:next w:val="Normal"/>
    <w:uiPriority w:val="39"/>
    <w:unhideWhenUsed/>
    <w:rsid w:val="650C8995"/>
    <w:pPr>
      <w:spacing w:after="100"/>
      <w:ind w:left="1540"/>
    </w:pPr>
  </w:style>
  <w:style w:type="paragraph" w:styleId="TOC9">
    <w:name w:val="toc 9"/>
    <w:basedOn w:val="Normal"/>
    <w:next w:val="Normal"/>
    <w:uiPriority w:val="39"/>
    <w:unhideWhenUsed/>
    <w:rsid w:val="650C8995"/>
    <w:pPr>
      <w:spacing w:after="100"/>
      <w:ind w:left="1760"/>
    </w:pPr>
  </w:style>
  <w:style w:type="paragraph" w:styleId="EndnoteText">
    <w:name w:val="endnote text"/>
    <w:basedOn w:val="Normal"/>
    <w:link w:val="EndnoteTextChar"/>
    <w:uiPriority w:val="99"/>
    <w:semiHidden/>
    <w:unhideWhenUsed/>
    <w:rsid w:val="650C8995"/>
  </w:style>
  <w:style w:type="character" w:customStyle="1" w:styleId="EndnoteTextChar">
    <w:name w:val="Endnote Text Char"/>
    <w:basedOn w:val="DefaultParagraphFont"/>
    <w:link w:val="EndnoteText"/>
    <w:uiPriority w:val="99"/>
    <w:semiHidden/>
    <w:rsid w:val="650C8995"/>
    <w:rPr>
      <w:noProof w:val="0"/>
      <w:sz w:val="20"/>
      <w:szCs w:val="20"/>
      <w:lang w:val="en-US"/>
    </w:rPr>
  </w:style>
  <w:style w:type="paragraph" w:styleId="FootnoteText">
    <w:name w:val="footnote text"/>
    <w:basedOn w:val="Normal"/>
    <w:link w:val="FootnoteTextChar"/>
    <w:uiPriority w:val="99"/>
    <w:semiHidden/>
    <w:unhideWhenUsed/>
    <w:rsid w:val="650C8995"/>
  </w:style>
  <w:style w:type="character" w:customStyle="1" w:styleId="FootnoteTextChar">
    <w:name w:val="Footnote Text Char"/>
    <w:basedOn w:val="DefaultParagraphFont"/>
    <w:link w:val="FootnoteText"/>
    <w:uiPriority w:val="99"/>
    <w:semiHidden/>
    <w:rsid w:val="650C8995"/>
    <w:rPr>
      <w:noProof w:val="0"/>
      <w:sz w:val="20"/>
      <w:szCs w:val="20"/>
      <w:lang w:val="en-US"/>
    </w:rPr>
  </w:style>
  <w:style w:type="paragraph" w:styleId="Revision">
    <w:name w:val="Revision"/>
    <w:hidden/>
    <w:semiHidden/>
    <w:rsid w:val="00C979C3"/>
    <w:pPr>
      <w:spacing w:after="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s.volvotrucks.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volvotrucks.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le.zimmerman@volv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lvo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59291\OneDrive%20-%20Volvo%20Group\01.%20Brand\New%20logo%20material\Spread%20Word%20Mark%20Word%20templates\Volvo%20Spread%20-%20Letter%20A4.dotx" TargetMode="External"/></Relationships>
</file>

<file path=word/theme/theme1.xml><?xml version="1.0" encoding="utf-8"?>
<a:theme xmlns:a="http://schemas.openxmlformats.org/drawingml/2006/main" name="Office-tema">
  <a:themeElements>
    <a:clrScheme name="Volvo">
      <a:dk1>
        <a:sysClr val="windowText" lastClr="000000"/>
      </a:dk1>
      <a:lt1>
        <a:sysClr val="window" lastClr="FFFFFF"/>
      </a:lt1>
      <a:dk2>
        <a:srgbClr val="1D3342"/>
      </a:dk2>
      <a:lt2>
        <a:srgbClr val="C3D5E5"/>
      </a:lt2>
      <a:accent1>
        <a:srgbClr val="4E5054"/>
      </a:accent1>
      <a:accent2>
        <a:srgbClr val="99999B"/>
      </a:accent2>
      <a:accent3>
        <a:srgbClr val="495662"/>
      </a:accent3>
      <a:accent4>
        <a:srgbClr val="5B7F95"/>
      </a:accent4>
      <a:accent5>
        <a:srgbClr val="4BACC6"/>
      </a:accent5>
      <a:accent6>
        <a:srgbClr val="D4D1C3"/>
      </a:accent6>
      <a:hlink>
        <a:srgbClr val="5B7F95"/>
      </a:hlink>
      <a:folHlink>
        <a:srgbClr val="99999B"/>
      </a:folHlink>
    </a:clrScheme>
    <a:fontScheme name="Volvo WD2">
      <a:majorFont>
        <a:latin typeface="Volvo Sans Pro"/>
        <a:ea typeface=""/>
        <a:cs typeface=""/>
      </a:majorFont>
      <a:minorFont>
        <a:latin typeface="Volvo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69D3B974BCA64BA2B2E087BE2580CB" ma:contentTypeVersion="" ma:contentTypeDescription="Create a new document." ma:contentTypeScope="" ma:versionID="69fa5f930aba08eb1bb31dfaf65eb8ac">
  <xsd:schema xmlns:xsd="http://www.w3.org/2001/XMLSchema" xmlns:xs="http://www.w3.org/2001/XMLSchema" xmlns:p="http://schemas.microsoft.com/office/2006/metadata/properties" xmlns:ns2="0f598cf0-e8c5-4307-9cfa-42823bcfbaa3" xmlns:ns3="2dad8d9c-fab2-45f0-b4ad-0aec0f457adc" xmlns:ns4="2d94cab8-90a1-41ce-97ca-6728e2d37389" targetNamespace="http://schemas.microsoft.com/office/2006/metadata/properties" ma:root="true" ma:fieldsID="28a600f7a983a40d03a851ca2c96fae5" ns2:_="" ns3:_="" ns4:_="">
    <xsd:import namespace="0f598cf0-e8c5-4307-9cfa-42823bcfbaa3"/>
    <xsd:import namespace="2dad8d9c-fab2-45f0-b4ad-0aec0f457adc"/>
    <xsd:import namespace="2d94cab8-90a1-41ce-97ca-6728e2d373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OCR"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98cf0-e8c5-4307-9cfa-42823bcf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d8d9c-fab2-45f0-b4ad-0aec0f457ad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ecf9c7-e407-4299-8599-2287f6949283}" ma:internalName="TaxCatchAll" ma:showField="CatchAllData" ma:web="2dad8d9c-fab2-45f0-b4ad-0aec0f457a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4cab8-90a1-41ce-97ca-6728e2d373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598cf0-e8c5-4307-9cfa-42823bcfbaa3">
      <Terms xmlns="http://schemas.microsoft.com/office/infopath/2007/PartnerControls"/>
    </lcf76f155ced4ddcb4097134ff3c332f>
    <TaxCatchAll xmlns="2dad8d9c-fab2-45f0-b4ad-0aec0f457adc" xsi:nil="true"/>
  </documentManagement>
</p:properties>
</file>

<file path=customXml/itemProps1.xml><?xml version="1.0" encoding="utf-8"?>
<ds:datastoreItem xmlns:ds="http://schemas.openxmlformats.org/officeDocument/2006/customXml" ds:itemID="{90F77CA0-A1AA-4E7E-B9D7-8489E5E17A87}">
  <ds:schemaRefs>
    <ds:schemaRef ds:uri="http://schemas.openxmlformats.org/officeDocument/2006/bibliography"/>
  </ds:schemaRefs>
</ds:datastoreItem>
</file>

<file path=customXml/itemProps2.xml><?xml version="1.0" encoding="utf-8"?>
<ds:datastoreItem xmlns:ds="http://schemas.openxmlformats.org/officeDocument/2006/customXml" ds:itemID="{C75C7C2B-915F-407C-875A-71BF154F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98cf0-e8c5-4307-9cfa-42823bcfbaa3"/>
    <ds:schemaRef ds:uri="2dad8d9c-fab2-45f0-b4ad-0aec0f457adc"/>
    <ds:schemaRef ds:uri="2d94cab8-90a1-41ce-97ca-6728e2d37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79FF0-AD01-498E-9136-B4429AE2779F}">
  <ds:schemaRefs>
    <ds:schemaRef ds:uri="http://schemas.microsoft.com/sharepoint/v3/contenttype/forms"/>
  </ds:schemaRefs>
</ds:datastoreItem>
</file>

<file path=customXml/itemProps4.xml><?xml version="1.0" encoding="utf-8"?>
<ds:datastoreItem xmlns:ds="http://schemas.openxmlformats.org/officeDocument/2006/customXml" ds:itemID="{1E7972BC-2ADE-4430-9A33-1A44D9DA68EC}">
  <ds:schemaRefs>
    <ds:schemaRef ds:uri="http://schemas.microsoft.com/office/2006/metadata/properties"/>
    <ds:schemaRef ds:uri="http://schemas.microsoft.com/office/infopath/2007/PartnerControls"/>
    <ds:schemaRef ds:uri="0f598cf0-e8c5-4307-9cfa-42823bcfbaa3"/>
    <ds:schemaRef ds:uri="2dad8d9c-fab2-45f0-b4ad-0aec0f457adc"/>
  </ds:schemaRefs>
</ds:datastoreItem>
</file>

<file path=docProps/app.xml><?xml version="1.0" encoding="utf-8"?>
<Properties xmlns="http://schemas.openxmlformats.org/officeDocument/2006/extended-properties" xmlns:vt="http://schemas.openxmlformats.org/officeDocument/2006/docPropsVTypes">
  <Template>Volvo Spread - Letter A4.dotx</Template>
  <TotalTime>364</TotalTime>
  <Pages>3</Pages>
  <Words>813</Words>
  <Characters>4636</Characters>
  <Application>Microsoft Office Word</Application>
  <DocSecurity>0</DocSecurity>
  <Lines>38</Lines>
  <Paragraphs>10</Paragraphs>
  <ScaleCrop>false</ScaleCrop>
  <Manager/>
  <Company/>
  <LinksUpToDate>false</LinksUpToDate>
  <CharactersWithSpaces>5439</CharactersWithSpaces>
  <SharedDoc>false</SharedDoc>
  <HLinks>
    <vt:vector size="30" baseType="variant">
      <vt:variant>
        <vt:i4>4456497</vt:i4>
      </vt:variant>
      <vt:variant>
        <vt:i4>9</vt:i4>
      </vt:variant>
      <vt:variant>
        <vt:i4>0</vt:i4>
      </vt:variant>
      <vt:variant>
        <vt:i4>5</vt:i4>
      </vt:variant>
      <vt:variant>
        <vt:lpwstr>mailto:kyle.zimmerman@volvo.com</vt:lpwstr>
      </vt:variant>
      <vt:variant>
        <vt:lpwstr/>
      </vt:variant>
      <vt:variant>
        <vt:i4>1048644</vt:i4>
      </vt:variant>
      <vt:variant>
        <vt:i4>6</vt:i4>
      </vt:variant>
      <vt:variant>
        <vt:i4>0</vt:i4>
      </vt:variant>
      <vt:variant>
        <vt:i4>5</vt:i4>
      </vt:variant>
      <vt:variant>
        <vt:lpwstr>https://press.volvotrucks.us/</vt:lpwstr>
      </vt:variant>
      <vt:variant>
        <vt:lpwstr/>
      </vt:variant>
      <vt:variant>
        <vt:i4>1048644</vt:i4>
      </vt:variant>
      <vt:variant>
        <vt:i4>3</vt:i4>
      </vt:variant>
      <vt:variant>
        <vt:i4>0</vt:i4>
      </vt:variant>
      <vt:variant>
        <vt:i4>5</vt:i4>
      </vt:variant>
      <vt:variant>
        <vt:lpwstr>https://press.volvotrucks.us/</vt:lpwstr>
      </vt:variant>
      <vt:variant>
        <vt:lpwstr/>
      </vt:variant>
      <vt:variant>
        <vt:i4>5439503</vt:i4>
      </vt:variant>
      <vt:variant>
        <vt:i4>0</vt:i4>
      </vt:variant>
      <vt:variant>
        <vt:i4>0</vt:i4>
      </vt:variant>
      <vt:variant>
        <vt:i4>5</vt:i4>
      </vt:variant>
      <vt:variant>
        <vt:lpwstr>https://www.volvotrucks.us/news-and-stories/press-releases/2024/july/volvo-trucks-north-america-announces-availability-of-carb-2024-omnibus-compliant-heavy-duty-engine/</vt:lpwstr>
      </vt:variant>
      <vt:variant>
        <vt:lpwstr/>
      </vt:variant>
      <vt:variant>
        <vt:i4>4325401</vt:i4>
      </vt:variant>
      <vt:variant>
        <vt:i4>0</vt:i4>
      </vt:variant>
      <vt:variant>
        <vt:i4>0</vt:i4>
      </vt:variant>
      <vt:variant>
        <vt:i4>5</vt:i4>
      </vt:variant>
      <vt:variant>
        <vt:lpwstr>http://www.volvocars.com/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Gifford, Kristen</cp:lastModifiedBy>
  <cp:revision>72</cp:revision>
  <dcterms:created xsi:type="dcterms:W3CDTF">2023-09-11T19:48:00Z</dcterms:created>
  <dcterms:modified xsi:type="dcterms:W3CDTF">2025-03-06T18:17:00Z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0x0101009969D3B974BCA64BA2B2E087BE2580CB</vt:lpwstr>
  </property>
  <property fmtid="{D5CDD505-2E9C-101B-9397-08002B2CF9AE}" pid="4" name="MSIP_Label_7fea2623-af8f-4fb8-b1cf-b63cc8e496aa_Enabled">
    <vt:lpwstr>True</vt:lpwstr>
  </property>
  <property fmtid="{D5CDD505-2E9C-101B-9397-08002B2CF9AE}" pid="5" name="MSIP_Label_7fea2623-af8f-4fb8-b1cf-b63cc8e496aa_SiteId">
    <vt:lpwstr>81fa766e-a349-4867-8bf4-ab35e250a08f</vt:lpwstr>
  </property>
  <property fmtid="{D5CDD505-2E9C-101B-9397-08002B2CF9AE}" pid="6" name="MSIP_Label_7fea2623-af8f-4fb8-b1cf-b63cc8e496aa_Ref">
    <vt:lpwstr>https://api.informationprotection.azure.com/api/81fa766e-a349-4867-8bf4-ab35e250a08f</vt:lpwstr>
  </property>
  <property fmtid="{D5CDD505-2E9C-101B-9397-08002B2CF9AE}" pid="7" name="MSIP_Label_7fea2623-af8f-4fb8-b1cf-b63cc8e496aa_Owner">
    <vt:lpwstr>OHALLGRE@volvocars.com</vt:lpwstr>
  </property>
  <property fmtid="{D5CDD505-2E9C-101B-9397-08002B2CF9AE}" pid="8" name="MSIP_Label_7fea2623-af8f-4fb8-b1cf-b63cc8e496aa_SetDate">
    <vt:lpwstr>2018-05-29T10:16:43.9564380+02:00</vt:lpwstr>
  </property>
  <property fmtid="{D5CDD505-2E9C-101B-9397-08002B2CF9AE}" pid="9" name="MSIP_Label_7fea2623-af8f-4fb8-b1cf-b63cc8e496aa_Name">
    <vt:lpwstr>Proprietary</vt:lpwstr>
  </property>
  <property fmtid="{D5CDD505-2E9C-101B-9397-08002B2CF9AE}" pid="10" name="MSIP_Label_7fea2623-af8f-4fb8-b1cf-b63cc8e496aa_Application">
    <vt:lpwstr>Microsoft Azure Information Protection</vt:lpwstr>
  </property>
  <property fmtid="{D5CDD505-2E9C-101B-9397-08002B2CF9AE}" pid="11" name="MSIP_Label_7fea2623-af8f-4fb8-b1cf-b63cc8e496aa_Extended_MSFT_Method">
    <vt:lpwstr>Automatic</vt:lpwstr>
  </property>
  <property fmtid="{D5CDD505-2E9C-101B-9397-08002B2CF9AE}" pid="12" name="MSIP_Label_19540963-e559-4020-8a90-fe8a502c2801_Enabled">
    <vt:lpwstr>true</vt:lpwstr>
  </property>
  <property fmtid="{D5CDD505-2E9C-101B-9397-08002B2CF9AE}" pid="13" name="MSIP_Label_19540963-e559-4020-8a90-fe8a502c2801_SetDate">
    <vt:lpwstr>2021-06-03T07:50:37Z</vt:lpwstr>
  </property>
  <property fmtid="{D5CDD505-2E9C-101B-9397-08002B2CF9AE}" pid="14" name="MSIP_Label_19540963-e559-4020-8a90-fe8a502c2801_Method">
    <vt:lpwstr>Standard</vt:lpwstr>
  </property>
  <property fmtid="{D5CDD505-2E9C-101B-9397-08002B2CF9AE}" pid="15" name="MSIP_Label_19540963-e559-4020-8a90-fe8a502c2801_Name">
    <vt:lpwstr>19540963-e559-4020-8a90-fe8a502c2801</vt:lpwstr>
  </property>
  <property fmtid="{D5CDD505-2E9C-101B-9397-08002B2CF9AE}" pid="16" name="MSIP_Label_19540963-e559-4020-8a90-fe8a502c2801_SiteId">
    <vt:lpwstr>f25493ae-1c98-41d7-8a33-0be75f5fe603</vt:lpwstr>
  </property>
  <property fmtid="{D5CDD505-2E9C-101B-9397-08002B2CF9AE}" pid="17" name="MSIP_Label_19540963-e559-4020-8a90-fe8a502c2801_ActionId">
    <vt:lpwstr>835c7aa1-16ac-460b-ab59-a2d5fd1451a2</vt:lpwstr>
  </property>
  <property fmtid="{D5CDD505-2E9C-101B-9397-08002B2CF9AE}" pid="18" name="MSIP_Label_19540963-e559-4020-8a90-fe8a502c2801_ContentBits">
    <vt:lpwstr>0</vt:lpwstr>
  </property>
  <property fmtid="{D5CDD505-2E9C-101B-9397-08002B2CF9AE}" pid="19" name="MediaServiceImageTags">
    <vt:lpwstr/>
  </property>
</Properties>
</file>